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48DC" w14:textId="77777777" w:rsidR="00AF582E" w:rsidRPr="00AF582E" w:rsidRDefault="00AF582E" w:rsidP="00AF582E">
      <w:pPr>
        <w:jc w:val="right"/>
        <w:rPr>
          <w:color w:val="002060"/>
        </w:rPr>
      </w:pPr>
      <w:r w:rsidRPr="00AF582E">
        <w:rPr>
          <w:color w:val="002060"/>
        </w:rPr>
        <w:t xml:space="preserve">866 </w:t>
      </w:r>
      <w:proofErr w:type="spellStart"/>
      <w:r w:rsidRPr="00AF582E">
        <w:rPr>
          <w:color w:val="002060"/>
        </w:rPr>
        <w:t>Yuhangtang</w:t>
      </w:r>
      <w:proofErr w:type="spellEnd"/>
      <w:r w:rsidRPr="00AF582E">
        <w:rPr>
          <w:color w:val="002060"/>
        </w:rPr>
        <w:t xml:space="preserve"> Road</w:t>
      </w:r>
    </w:p>
    <w:p w14:paraId="1B89E442" w14:textId="6A2F1EC7" w:rsidR="00AF582E" w:rsidRPr="00AF582E" w:rsidRDefault="001670EF" w:rsidP="00AF582E">
      <w:pPr>
        <w:jc w:val="right"/>
        <w:rPr>
          <w:color w:val="00206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41FA79" wp14:editId="7E645573">
            <wp:simplePos x="0" y="0"/>
            <wp:positionH relativeFrom="column">
              <wp:posOffset>10160</wp:posOffset>
            </wp:positionH>
            <wp:positionV relativeFrom="paragraph">
              <wp:posOffset>83185</wp:posOffset>
            </wp:positionV>
            <wp:extent cx="2779395" cy="73088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82E" w:rsidRPr="00AF582E">
        <w:rPr>
          <w:color w:val="002060"/>
        </w:rPr>
        <w:t>Hangzhou 310058</w:t>
      </w:r>
    </w:p>
    <w:p w14:paraId="140684A2" w14:textId="77777777" w:rsidR="00AF582E" w:rsidRPr="00AF582E" w:rsidRDefault="00AF582E" w:rsidP="00AF582E">
      <w:pPr>
        <w:jc w:val="right"/>
        <w:rPr>
          <w:color w:val="002060"/>
        </w:rPr>
      </w:pPr>
      <w:r w:rsidRPr="00AF582E">
        <w:rPr>
          <w:color w:val="002060"/>
        </w:rPr>
        <w:t>Zhejiang China</w:t>
      </w:r>
    </w:p>
    <w:p w14:paraId="591AE75C" w14:textId="77777777" w:rsidR="00AF582E" w:rsidRPr="00AF582E" w:rsidRDefault="00AF582E" w:rsidP="00AF582E">
      <w:pPr>
        <w:jc w:val="right"/>
        <w:rPr>
          <w:color w:val="002060"/>
        </w:rPr>
      </w:pPr>
      <w:r w:rsidRPr="00AF582E">
        <w:rPr>
          <w:color w:val="002060"/>
        </w:rPr>
        <w:t>Tel</w:t>
      </w:r>
      <w:r w:rsidRPr="00AF582E">
        <w:rPr>
          <w:rFonts w:hint="eastAsia"/>
          <w:color w:val="002060"/>
        </w:rPr>
        <w:t>：</w:t>
      </w:r>
      <w:r w:rsidRPr="00AF582E">
        <w:rPr>
          <w:color w:val="002060"/>
        </w:rPr>
        <w:t>+86-571-88208020</w:t>
      </w:r>
    </w:p>
    <w:p w14:paraId="782A8A36" w14:textId="77777777" w:rsidR="00AF582E" w:rsidRPr="00AF582E" w:rsidRDefault="00AF582E" w:rsidP="00AF582E">
      <w:pPr>
        <w:jc w:val="right"/>
        <w:rPr>
          <w:color w:val="002060"/>
        </w:rPr>
      </w:pPr>
      <w:r w:rsidRPr="00AF582E">
        <w:rPr>
          <w:color w:val="002060"/>
        </w:rPr>
        <w:t>Fax</w:t>
      </w:r>
      <w:r w:rsidRPr="00AF582E">
        <w:rPr>
          <w:rFonts w:hint="eastAsia"/>
          <w:color w:val="002060"/>
        </w:rPr>
        <w:t>：</w:t>
      </w:r>
      <w:r w:rsidRPr="00AF582E">
        <w:rPr>
          <w:color w:val="002060"/>
        </w:rPr>
        <w:t>+86-571-88208022</w:t>
      </w:r>
    </w:p>
    <w:p w14:paraId="13053900" w14:textId="290ED547" w:rsidR="00AF582E" w:rsidRPr="00AF582E" w:rsidRDefault="00AF582E" w:rsidP="00AF582E">
      <w:pPr>
        <w:jc w:val="right"/>
        <w:rPr>
          <w:color w:val="002060"/>
        </w:rPr>
      </w:pPr>
      <w:r w:rsidRPr="00AF582E">
        <w:rPr>
          <w:color w:val="002060"/>
        </w:rPr>
        <w:t>Web</w:t>
      </w:r>
      <w:r w:rsidRPr="00AF582E">
        <w:rPr>
          <w:rFonts w:hint="eastAsia"/>
          <w:color w:val="002060"/>
        </w:rPr>
        <w:t>：</w:t>
      </w:r>
      <w:r w:rsidRPr="00AF582E">
        <w:rPr>
          <w:color w:val="002060"/>
        </w:rPr>
        <w:t>www.cmm.zju.edu.cn</w:t>
      </w:r>
    </w:p>
    <w:p w14:paraId="4A686062" w14:textId="3BF109B9" w:rsidR="00AF582E" w:rsidRDefault="001670E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32C015" wp14:editId="55E54BB2">
                <wp:simplePos x="0" y="0"/>
                <wp:positionH relativeFrom="column">
                  <wp:posOffset>19050</wp:posOffset>
                </wp:positionH>
                <wp:positionV relativeFrom="paragraph">
                  <wp:posOffset>78106</wp:posOffset>
                </wp:positionV>
                <wp:extent cx="6248400" cy="13502"/>
                <wp:effectExtent l="0" t="0" r="19050" b="2476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8400" cy="1350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35109" id="直接连接符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6.15pt" to="49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" strokecolor="#4a7ebb" strokeweight="1.5pt">
                <o:lock v:ext="edit" shapetype="f"/>
              </v:line>
            </w:pict>
          </mc:Fallback>
        </mc:AlternateContent>
      </w:r>
    </w:p>
    <w:p w14:paraId="21466FF6" w14:textId="77777777" w:rsidR="00AF582E" w:rsidRPr="00542D49" w:rsidRDefault="00AF582E">
      <w:pPr>
        <w:rPr>
          <w:rFonts w:ascii="仿宋_GB2312" w:eastAsia="仿宋_GB2312"/>
          <w:sz w:val="32"/>
          <w:szCs w:val="32"/>
        </w:rPr>
      </w:pPr>
    </w:p>
    <w:sectPr w:rsidR="00AF582E" w:rsidRPr="00542D49" w:rsidSect="00542D4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E0626" w14:textId="77777777" w:rsidR="00BF6CFC" w:rsidRDefault="00BF6CFC" w:rsidP="00AF582E">
      <w:r>
        <w:separator/>
      </w:r>
    </w:p>
  </w:endnote>
  <w:endnote w:type="continuationSeparator" w:id="0">
    <w:p w14:paraId="57439645" w14:textId="77777777" w:rsidR="00BF6CFC" w:rsidRDefault="00BF6CFC" w:rsidP="00AF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452DC" w14:textId="77777777" w:rsidR="00BF6CFC" w:rsidRDefault="00BF6CFC" w:rsidP="00AF582E">
      <w:r>
        <w:separator/>
      </w:r>
    </w:p>
  </w:footnote>
  <w:footnote w:type="continuationSeparator" w:id="0">
    <w:p w14:paraId="1086C02B" w14:textId="77777777" w:rsidR="00BF6CFC" w:rsidRDefault="00BF6CFC" w:rsidP="00AF5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EF"/>
    <w:rsid w:val="001336B7"/>
    <w:rsid w:val="001670EF"/>
    <w:rsid w:val="00177A4A"/>
    <w:rsid w:val="001C1CCF"/>
    <w:rsid w:val="001D6534"/>
    <w:rsid w:val="00542D49"/>
    <w:rsid w:val="007B56E5"/>
    <w:rsid w:val="00873486"/>
    <w:rsid w:val="00AF582E"/>
    <w:rsid w:val="00BF6CFC"/>
    <w:rsid w:val="00C715EE"/>
    <w:rsid w:val="00EA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114C7"/>
  <w15:chartTrackingRefBased/>
  <w15:docId w15:val="{F862747B-2178-4A86-804B-9A968B19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AF58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AF582E"/>
    <w:rPr>
      <w:sz w:val="18"/>
      <w:szCs w:val="18"/>
    </w:rPr>
  </w:style>
  <w:style w:type="character" w:styleId="a7">
    <w:name w:val="Hyperlink"/>
    <w:uiPriority w:val="99"/>
    <w:unhideWhenUsed/>
    <w:rsid w:val="00AF582E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AF5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&#21307;&#23398;&#38498;&#20449;&#31546;&#32440;&#26356;&#26032;2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医学院信笺纸更新2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Yuxin Zhang</cp:lastModifiedBy>
  <cp:revision>3</cp:revision>
  <dcterms:created xsi:type="dcterms:W3CDTF">2025-07-04T02:46:00Z</dcterms:created>
  <dcterms:modified xsi:type="dcterms:W3CDTF">2025-07-04T02:51:00Z</dcterms:modified>
</cp:coreProperties>
</file>