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ind w:left="-199" w:leftChars="-97" w:firstLine="0" w:firstLineChars="0"/>
        <w:jc w:val="left"/>
        <w:rPr>
          <w:rFonts w:hint="eastAsia" w:eastAsia="黑体"/>
          <w:sz w:val="32"/>
          <w:szCs w:val="36"/>
          <w:lang w:eastAsia="zh-CN"/>
        </w:rPr>
      </w:pPr>
      <w:r>
        <w:rPr>
          <w:rFonts w:eastAsia="黑体"/>
          <w:sz w:val="32"/>
          <w:szCs w:val="36"/>
        </w:rPr>
        <w:fldChar w:fldCharType="begin"/>
      </w:r>
      <w:r>
        <w:rPr>
          <w:rFonts w:eastAsia="黑体"/>
          <w:sz w:val="32"/>
          <w:szCs w:val="36"/>
        </w:rPr>
        <w:instrText xml:space="preserve">ADDIN CNKISM.UserStyle</w:instrText>
      </w:r>
      <w:r>
        <w:rPr>
          <w:rFonts w:eastAsia="黑体"/>
          <w:sz w:val="32"/>
          <w:szCs w:val="36"/>
        </w:rPr>
        <w:fldChar w:fldCharType="end"/>
      </w:r>
      <w:r>
        <w:rPr>
          <w:rFonts w:hAnsi="黑体" w:eastAsia="黑体"/>
          <w:sz w:val="32"/>
          <w:szCs w:val="36"/>
        </w:rPr>
        <w:t>附件</w:t>
      </w:r>
      <w:r>
        <w:rPr>
          <w:rFonts w:hint="eastAsia" w:eastAsia="黑体"/>
          <w:sz w:val="32"/>
          <w:szCs w:val="36"/>
          <w:lang w:val="en-US" w:eastAsia="zh-CN"/>
        </w:rPr>
        <w:t>4</w:t>
      </w:r>
    </w:p>
    <w:p>
      <w:pPr>
        <w:spacing w:after="304" w:afterLines="50" w:line="600" w:lineRule="exact"/>
        <w:jc w:val="center"/>
        <w:rPr>
          <w:rFonts w:eastAsia="方正小标宋简体"/>
          <w:sz w:val="44"/>
          <w:szCs w:val="44"/>
        </w:rPr>
      </w:pPr>
      <w:r>
        <w:rPr>
          <w:rFonts w:eastAsia="方正小标宋简体"/>
          <w:kern w:val="0"/>
          <w:sz w:val="44"/>
          <w:szCs w:val="44"/>
        </w:rPr>
        <w:t>浙江大学</w:t>
      </w:r>
      <w:r>
        <w:rPr>
          <w:rFonts w:hint="eastAsia" w:eastAsia="方正小标宋简体"/>
          <w:kern w:val="0"/>
          <w:sz w:val="44"/>
          <w:szCs w:val="44"/>
        </w:rPr>
        <w:t>第</w:t>
      </w:r>
      <w:r>
        <w:rPr>
          <w:rFonts w:hint="eastAsia" w:eastAsia="方正小标宋简体"/>
          <w:kern w:val="0"/>
          <w:sz w:val="44"/>
          <w:szCs w:val="44"/>
          <w:lang w:val="en-US" w:eastAsia="zh-CN"/>
        </w:rPr>
        <w:t>三</w:t>
      </w:r>
      <w:r>
        <w:rPr>
          <w:rFonts w:hint="eastAsia" w:eastAsia="方正小标宋简体"/>
          <w:kern w:val="0"/>
          <w:sz w:val="44"/>
          <w:szCs w:val="44"/>
        </w:rPr>
        <w:t>批</w:t>
      </w:r>
      <w:r>
        <w:rPr>
          <w:rFonts w:eastAsia="方正小标宋简体"/>
          <w:sz w:val="44"/>
          <w:szCs w:val="44"/>
        </w:rPr>
        <w:t>新时代党建“双创”工作重点任务指南（基层党支部）</w:t>
      </w:r>
    </w:p>
    <w:tbl>
      <w:tblPr>
        <w:tblStyle w:val="18"/>
        <w:tblW w:w="14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3207"/>
        <w:gridCol w:w="9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6" w:type="dxa"/>
            <w:noWrap w:val="0"/>
            <w:vAlign w:val="center"/>
          </w:tcPr>
          <w:p>
            <w:pPr>
              <w:snapToGrid w:val="0"/>
              <w:spacing w:line="360" w:lineRule="atLeast"/>
              <w:jc w:val="center"/>
              <w:rPr>
                <w:rFonts w:eastAsia="黑体"/>
                <w:sz w:val="28"/>
                <w:szCs w:val="21"/>
              </w:rPr>
            </w:pPr>
            <w:r>
              <w:rPr>
                <w:rFonts w:eastAsia="黑体"/>
                <w:sz w:val="28"/>
                <w:szCs w:val="21"/>
              </w:rPr>
              <w:t>一级指标</w:t>
            </w:r>
          </w:p>
        </w:tc>
        <w:tc>
          <w:tcPr>
            <w:tcW w:w="3207" w:type="dxa"/>
            <w:noWrap w:val="0"/>
            <w:vAlign w:val="center"/>
          </w:tcPr>
          <w:p>
            <w:pPr>
              <w:snapToGrid w:val="0"/>
              <w:spacing w:line="360" w:lineRule="atLeast"/>
              <w:jc w:val="center"/>
              <w:rPr>
                <w:rFonts w:eastAsia="黑体"/>
                <w:sz w:val="28"/>
                <w:szCs w:val="21"/>
              </w:rPr>
            </w:pPr>
            <w:r>
              <w:rPr>
                <w:rFonts w:eastAsia="黑体"/>
                <w:sz w:val="28"/>
                <w:szCs w:val="21"/>
              </w:rPr>
              <w:t>二级指标</w:t>
            </w:r>
          </w:p>
        </w:tc>
        <w:tc>
          <w:tcPr>
            <w:tcW w:w="9367" w:type="dxa"/>
            <w:noWrap w:val="0"/>
            <w:vAlign w:val="center"/>
          </w:tcPr>
          <w:p>
            <w:pPr>
              <w:snapToGrid w:val="0"/>
              <w:spacing w:line="360" w:lineRule="atLeast"/>
              <w:jc w:val="center"/>
              <w:rPr>
                <w:rFonts w:eastAsia="黑体"/>
                <w:sz w:val="28"/>
                <w:szCs w:val="21"/>
              </w:rPr>
            </w:pPr>
            <w:r>
              <w:rPr>
                <w:rFonts w:eastAsia="黑体"/>
                <w:sz w:val="28"/>
                <w:szCs w:val="21"/>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1636" w:type="dxa"/>
            <w:vMerge w:val="restart"/>
            <w:noWrap w:val="0"/>
            <w:vAlign w:val="center"/>
          </w:tcPr>
          <w:p>
            <w:pPr>
              <w:spacing w:line="400" w:lineRule="exact"/>
              <w:ind w:left="0" w:leftChars="0" w:firstLine="0" w:firstLineChars="0"/>
              <w:rPr>
                <w:rFonts w:eastAsia="仿宋_GB2312"/>
                <w:sz w:val="28"/>
                <w:szCs w:val="28"/>
              </w:rPr>
            </w:pPr>
            <w:r>
              <w:rPr>
                <w:rFonts w:eastAsia="仿宋_GB2312"/>
                <w:sz w:val="28"/>
                <w:szCs w:val="28"/>
              </w:rPr>
              <w:t>1.教育党员有力</w:t>
            </w:r>
          </w:p>
        </w:tc>
        <w:tc>
          <w:tcPr>
            <w:tcW w:w="3207" w:type="dxa"/>
            <w:tcBorders>
              <w:bottom w:val="single" w:color="auto" w:sz="4" w:space="0"/>
            </w:tcBorders>
            <w:noWrap w:val="0"/>
            <w:vAlign w:val="center"/>
          </w:tcPr>
          <w:p>
            <w:pPr>
              <w:spacing w:line="400" w:lineRule="exact"/>
              <w:ind w:left="414" w:hanging="414" w:hangingChars="150"/>
              <w:rPr>
                <w:rFonts w:eastAsia="仿宋_GB2312"/>
                <w:sz w:val="28"/>
                <w:szCs w:val="28"/>
              </w:rPr>
            </w:pPr>
            <w:r>
              <w:rPr>
                <w:rFonts w:eastAsia="仿宋_GB2312"/>
                <w:sz w:val="28"/>
                <w:szCs w:val="28"/>
              </w:rPr>
              <w:t>1.1突出政治功能，党员教育扎实有效。</w:t>
            </w:r>
          </w:p>
        </w:tc>
        <w:tc>
          <w:tcPr>
            <w:tcW w:w="9367" w:type="dxa"/>
            <w:tcBorders>
              <w:bottom w:val="single" w:color="auto" w:sz="4" w:space="0"/>
            </w:tcBorders>
            <w:noWrap w:val="0"/>
            <w:vAlign w:val="center"/>
          </w:tcPr>
          <w:p>
            <w:pPr>
              <w:spacing w:line="400" w:lineRule="exact"/>
              <w:ind w:left="654" w:hanging="654" w:hangingChars="237"/>
              <w:rPr>
                <w:rFonts w:eastAsia="仿宋_GB2312"/>
                <w:sz w:val="28"/>
                <w:szCs w:val="28"/>
              </w:rPr>
            </w:pPr>
            <w:r>
              <w:rPr>
                <w:rFonts w:eastAsia="仿宋_GB2312"/>
                <w:sz w:val="28"/>
                <w:szCs w:val="28"/>
              </w:rPr>
              <w:t>（1）</w:t>
            </w:r>
            <w:r>
              <w:rPr>
                <w:rFonts w:hint="eastAsia" w:eastAsia="仿宋_GB2312"/>
                <w:sz w:val="28"/>
                <w:szCs w:val="28"/>
              </w:rPr>
              <w:t>巩固深化学习贯彻习近平新时代中国特色社会主义思想主题教育成果</w:t>
            </w:r>
            <w:r>
              <w:rPr>
                <w:rFonts w:hint="eastAsia" w:eastAsia="仿宋_GB2312"/>
                <w:sz w:val="28"/>
                <w:szCs w:val="28"/>
                <w:lang w:eastAsia="zh-CN"/>
              </w:rPr>
              <w:t>，</w:t>
            </w:r>
            <w:r>
              <w:rPr>
                <w:rFonts w:hint="eastAsia" w:eastAsia="仿宋_GB2312"/>
                <w:sz w:val="28"/>
                <w:szCs w:val="28"/>
              </w:rPr>
              <w:t>推动党史学习教育常态化长效化，推进“两学一做”学习教育常态化制度化，健全和完善不忘初心、牢记使命的制度，坚持不懈</w:t>
            </w:r>
            <w:r>
              <w:rPr>
                <w:rFonts w:eastAsia="仿宋_GB2312"/>
                <w:sz w:val="28"/>
                <w:szCs w:val="28"/>
              </w:rPr>
              <w:t>用习近平新时代中国特色社会主义思想武装党员头脑、指导实践、推动工作，教育党员</w:t>
            </w:r>
            <w:r>
              <w:rPr>
                <w:rFonts w:hint="eastAsia" w:eastAsia="仿宋_GB2312"/>
                <w:sz w:val="28"/>
                <w:szCs w:val="28"/>
              </w:rPr>
              <w:t>深刻领悟“两个确立”的决定性意义，增强“四个意识”、</w:t>
            </w:r>
            <w:r>
              <w:rPr>
                <w:rFonts w:eastAsia="仿宋_GB2312"/>
                <w:sz w:val="28"/>
                <w:szCs w:val="28"/>
              </w:rPr>
              <w:t>牢固树立“四个意识”、坚定“四个自信”</w:t>
            </w:r>
            <w:r>
              <w:rPr>
                <w:rFonts w:hint="eastAsia" w:eastAsia="仿宋_GB2312"/>
                <w:sz w:val="28"/>
                <w:szCs w:val="28"/>
              </w:rPr>
              <w:t>、做到“两个维护”，以扎实行动奋力答好“教育强国，高校基层党支部何为”时代课题。</w:t>
            </w:r>
          </w:p>
          <w:p>
            <w:pPr>
              <w:spacing w:line="400" w:lineRule="exact"/>
              <w:ind w:left="654" w:hanging="654" w:hangingChars="237"/>
              <w:rPr>
                <w:rFonts w:eastAsia="仿宋_GB2312"/>
                <w:sz w:val="28"/>
                <w:szCs w:val="28"/>
              </w:rPr>
            </w:pPr>
            <w:r>
              <w:rPr>
                <w:rFonts w:eastAsia="仿宋_GB2312"/>
                <w:sz w:val="28"/>
                <w:szCs w:val="28"/>
              </w:rPr>
              <w:t>（</w:t>
            </w:r>
            <w:r>
              <w:rPr>
                <w:rFonts w:hint="eastAsia" w:eastAsia="仿宋_GB2312"/>
                <w:sz w:val="28"/>
                <w:szCs w:val="28"/>
                <w:lang w:val="en-US" w:eastAsia="zh-CN"/>
              </w:rPr>
              <w:t>2</w:t>
            </w:r>
            <w:r>
              <w:rPr>
                <w:rFonts w:eastAsia="仿宋_GB2312"/>
                <w:sz w:val="28"/>
                <w:szCs w:val="28"/>
              </w:rPr>
              <w:t>）认真贯彻落实党的路线方针政策，宣传执行上级党组织及本支部的决议，支部党员、干部师生始终在思想上政治上行动上同以习近平同志为核心的党中央保持高度一致。</w:t>
            </w:r>
          </w:p>
          <w:p>
            <w:pPr>
              <w:spacing w:line="400" w:lineRule="exact"/>
              <w:ind w:left="654" w:hanging="654" w:hangingChars="237"/>
              <w:rPr>
                <w:rFonts w:hint="eastAsia" w:eastAsia="仿宋_GB2312"/>
                <w:sz w:val="28"/>
                <w:szCs w:val="28"/>
                <w:lang w:eastAsia="zh-CN"/>
              </w:rPr>
            </w:pPr>
            <w:r>
              <w:rPr>
                <w:rFonts w:hint="eastAsia" w:eastAsia="仿宋_GB2312"/>
                <w:sz w:val="28"/>
                <w:szCs w:val="28"/>
              </w:rPr>
              <w:t>（3）教育引导支部所在</w:t>
            </w:r>
            <w:r>
              <w:rPr>
                <w:rFonts w:hint="eastAsia" w:eastAsia="仿宋_GB2312"/>
                <w:sz w:val="28"/>
                <w:szCs w:val="28"/>
                <w:lang w:val="en-US" w:eastAsia="zh-CN"/>
              </w:rPr>
              <w:t>单位</w:t>
            </w:r>
            <w:r>
              <w:rPr>
                <w:rFonts w:hint="eastAsia" w:eastAsia="仿宋_GB2312"/>
                <w:sz w:val="28"/>
                <w:szCs w:val="28"/>
              </w:rPr>
              <w:t>党员师生在课堂教学、论坛讲座等活动中坚持正确的政治立场、政治方向、政治原则、政治道路</w:t>
            </w:r>
            <w:r>
              <w:rPr>
                <w:rFonts w:hint="eastAsia" w:eastAsia="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1636" w:type="dxa"/>
            <w:vMerge w:val="continue"/>
            <w:noWrap w:val="0"/>
            <w:vAlign w:val="center"/>
          </w:tcPr>
          <w:p>
            <w:pPr>
              <w:spacing w:line="360" w:lineRule="exact"/>
              <w:jc w:val="center"/>
              <w:rPr>
                <w:rFonts w:eastAsia="仿宋_GB2312"/>
                <w:sz w:val="28"/>
                <w:szCs w:val="28"/>
              </w:rPr>
            </w:pPr>
          </w:p>
        </w:tc>
        <w:tc>
          <w:tcPr>
            <w:tcW w:w="3207" w:type="dxa"/>
            <w:tcBorders>
              <w:top w:val="single" w:color="auto" w:sz="4" w:space="0"/>
            </w:tcBorders>
            <w:noWrap w:val="0"/>
            <w:vAlign w:val="center"/>
          </w:tcPr>
          <w:p>
            <w:pPr>
              <w:spacing w:line="400" w:lineRule="exact"/>
              <w:ind w:left="414" w:hanging="414" w:hangingChars="150"/>
              <w:rPr>
                <w:rFonts w:eastAsia="仿宋_GB2312"/>
                <w:sz w:val="28"/>
                <w:szCs w:val="28"/>
              </w:rPr>
            </w:pPr>
            <w:r>
              <w:rPr>
                <w:rFonts w:eastAsia="仿宋_GB2312"/>
                <w:sz w:val="28"/>
                <w:szCs w:val="28"/>
              </w:rPr>
              <w:t>1.2</w:t>
            </w:r>
            <w:r>
              <w:rPr>
                <w:rFonts w:hint="eastAsia" w:ascii="仿宋_GB2312" w:hAnsi="宋体" w:eastAsia="仿宋_GB2312"/>
                <w:sz w:val="28"/>
                <w:szCs w:val="28"/>
              </w:rPr>
              <w:t>“三会一课”制度规范落实，支部</w:t>
            </w:r>
            <w:r>
              <w:rPr>
                <w:rFonts w:hint="eastAsia" w:eastAsia="仿宋_GB2312"/>
                <w:sz w:val="28"/>
                <w:szCs w:val="28"/>
              </w:rPr>
              <w:t>主题党日严格规范。</w:t>
            </w:r>
          </w:p>
        </w:tc>
        <w:tc>
          <w:tcPr>
            <w:tcW w:w="9367" w:type="dxa"/>
            <w:tcBorders>
              <w:top w:val="single" w:color="auto" w:sz="4" w:space="0"/>
            </w:tcBorders>
            <w:noWrap w:val="0"/>
            <w:vAlign w:val="center"/>
          </w:tcPr>
          <w:p>
            <w:pPr>
              <w:spacing w:line="400" w:lineRule="exact"/>
              <w:ind w:left="654" w:hanging="654" w:hangingChars="237"/>
              <w:rPr>
                <w:rFonts w:eastAsia="仿宋_GB2312"/>
                <w:sz w:val="28"/>
                <w:szCs w:val="28"/>
              </w:rPr>
            </w:pPr>
            <w:r>
              <w:rPr>
                <w:rFonts w:hint="eastAsia" w:eastAsia="仿宋_GB2312"/>
                <w:sz w:val="28"/>
                <w:szCs w:val="28"/>
              </w:rPr>
              <w:t>（</w:t>
            </w:r>
            <w:r>
              <w:rPr>
                <w:rFonts w:eastAsia="仿宋_GB2312"/>
                <w:sz w:val="28"/>
                <w:szCs w:val="28"/>
              </w:rPr>
              <w:t>1</w:t>
            </w:r>
            <w:r>
              <w:rPr>
                <w:rFonts w:hint="eastAsia" w:eastAsia="仿宋_GB2312"/>
                <w:sz w:val="28"/>
                <w:szCs w:val="28"/>
              </w:rPr>
              <w:t>）</w:t>
            </w:r>
            <w:r>
              <w:rPr>
                <w:rFonts w:hint="eastAsia" w:ascii="仿宋_GB2312" w:eastAsia="仿宋_GB2312"/>
                <w:sz w:val="28"/>
                <w:szCs w:val="28"/>
              </w:rPr>
              <w:t>“三会一课”突出政治学习和党性锻炼，做到形式多样、</w:t>
            </w:r>
            <w:r>
              <w:rPr>
                <w:rFonts w:hint="eastAsia" w:eastAsia="仿宋_GB2312"/>
                <w:sz w:val="28"/>
                <w:szCs w:val="28"/>
              </w:rPr>
              <w:t>氛围庄重。每月召开1次党小组会（不设党小组的除外）和支部委员会会议，一般每季度召开1次支部党员大会。党支部书记每年至少讲1次党课。党员领导干部按规定过好双重组织生活。</w:t>
            </w:r>
          </w:p>
          <w:p>
            <w:pPr>
              <w:spacing w:line="400" w:lineRule="exact"/>
              <w:ind w:left="654" w:hanging="654" w:hangingChars="237"/>
              <w:rPr>
                <w:rFonts w:eastAsia="仿宋_GB2312"/>
                <w:sz w:val="28"/>
                <w:szCs w:val="28"/>
              </w:rPr>
            </w:pPr>
            <w:r>
              <w:rPr>
                <w:rFonts w:hint="eastAsia" w:eastAsia="仿宋_GB2312"/>
                <w:sz w:val="28"/>
                <w:szCs w:val="28"/>
              </w:rPr>
              <w:t>（</w:t>
            </w:r>
            <w:r>
              <w:rPr>
                <w:rFonts w:eastAsia="仿宋_GB2312"/>
                <w:sz w:val="28"/>
                <w:szCs w:val="28"/>
              </w:rPr>
              <w:t>2</w:t>
            </w:r>
            <w:r>
              <w:rPr>
                <w:rFonts w:hint="eastAsia" w:eastAsia="仿宋_GB2312"/>
                <w:sz w:val="28"/>
                <w:szCs w:val="28"/>
              </w:rPr>
              <w:t>）每月相对固定</w:t>
            </w:r>
            <w:r>
              <w:rPr>
                <w:rFonts w:eastAsia="仿宋_GB2312"/>
                <w:sz w:val="28"/>
                <w:szCs w:val="28"/>
              </w:rPr>
              <w:t>1</w:t>
            </w:r>
            <w:r>
              <w:rPr>
                <w:rFonts w:hint="eastAsia" w:eastAsia="仿宋_GB2312"/>
                <w:sz w:val="28"/>
                <w:szCs w:val="28"/>
              </w:rPr>
              <w:t>天开展主题党日，组织党员集中学习、过组织生活、进行民主议</w:t>
            </w:r>
            <w:bookmarkStart w:id="0" w:name="_GoBack"/>
            <w:bookmarkEnd w:id="0"/>
            <w:r>
              <w:rPr>
                <w:rFonts w:hint="eastAsia" w:eastAsia="仿宋_GB2312"/>
                <w:sz w:val="28"/>
                <w:szCs w:val="28"/>
              </w:rPr>
              <w:t>事、开展志愿服务等活动</w:t>
            </w:r>
            <w:r>
              <w:rPr>
                <w:rFonts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636" w:type="dxa"/>
            <w:vMerge w:val="restart"/>
            <w:noWrap w:val="0"/>
            <w:vAlign w:val="center"/>
          </w:tcPr>
          <w:p>
            <w:pPr>
              <w:spacing w:line="400" w:lineRule="exact"/>
              <w:ind w:left="0" w:leftChars="0" w:firstLine="0" w:firstLineChars="0"/>
              <w:rPr>
                <w:rFonts w:eastAsia="仿宋_GB2312"/>
                <w:sz w:val="28"/>
                <w:szCs w:val="28"/>
              </w:rPr>
            </w:pPr>
            <w:r>
              <w:rPr>
                <w:rFonts w:eastAsia="仿宋_GB2312"/>
                <w:sz w:val="28"/>
                <w:szCs w:val="28"/>
              </w:rPr>
              <w:t>2.管理党员有力</w:t>
            </w:r>
          </w:p>
        </w:tc>
        <w:tc>
          <w:tcPr>
            <w:tcW w:w="3207" w:type="dxa"/>
            <w:tcBorders>
              <w:bottom w:val="single" w:color="auto" w:sz="4" w:space="0"/>
            </w:tcBorders>
            <w:noWrap w:val="0"/>
            <w:vAlign w:val="center"/>
          </w:tcPr>
          <w:p>
            <w:pPr>
              <w:spacing w:line="400" w:lineRule="exact"/>
              <w:ind w:left="414" w:hanging="414" w:hangingChars="150"/>
              <w:rPr>
                <w:rFonts w:eastAsia="仿宋_GB2312"/>
                <w:sz w:val="28"/>
                <w:szCs w:val="28"/>
              </w:rPr>
            </w:pPr>
            <w:r>
              <w:rPr>
                <w:rFonts w:eastAsia="仿宋_GB2312"/>
                <w:sz w:val="28"/>
                <w:szCs w:val="28"/>
              </w:rPr>
              <w:t>2.</w:t>
            </w:r>
            <w:r>
              <w:rPr>
                <w:rFonts w:hint="eastAsia" w:eastAsia="仿宋_GB2312"/>
                <w:sz w:val="28"/>
                <w:szCs w:val="28"/>
                <w:lang w:val="en-US" w:eastAsia="zh-CN"/>
              </w:rPr>
              <w:t>1</w:t>
            </w:r>
            <w:r>
              <w:rPr>
                <w:rFonts w:eastAsia="仿宋_GB2312"/>
                <w:sz w:val="28"/>
                <w:szCs w:val="28"/>
              </w:rPr>
              <w:t>党员发展、党员培训、党籍管理、党费收缴、党员激励关怀帮扶等工作扎实有效。</w:t>
            </w:r>
          </w:p>
        </w:tc>
        <w:tc>
          <w:tcPr>
            <w:tcW w:w="9367" w:type="dxa"/>
            <w:tcBorders>
              <w:bottom w:val="single" w:color="auto" w:sz="4" w:space="0"/>
            </w:tcBorders>
            <w:noWrap w:val="0"/>
            <w:vAlign w:val="center"/>
          </w:tcPr>
          <w:p>
            <w:pPr>
              <w:spacing w:line="400" w:lineRule="exact"/>
              <w:ind w:left="654" w:hanging="654" w:hangingChars="237"/>
              <w:rPr>
                <w:rFonts w:eastAsia="仿宋_GB2312"/>
                <w:sz w:val="28"/>
                <w:szCs w:val="28"/>
              </w:rPr>
            </w:pPr>
            <w:r>
              <w:rPr>
                <w:rFonts w:eastAsia="仿宋_GB2312"/>
                <w:sz w:val="28"/>
                <w:szCs w:val="28"/>
              </w:rPr>
              <w:t>（1）坚持党员发展标准，严格党员发展程序，注重政治合格，端正师生入党动机。教师党支部积极团结凝聚高层次人才、优秀青年教师、海外留学归国教师，符合条件的及时吸收入党。学生党支部将“推荐优秀团员作为入党积极分子人选”作为重要渠道，严把“质量关”，重视发展少数民族学生入党。</w:t>
            </w:r>
          </w:p>
          <w:p>
            <w:pPr>
              <w:spacing w:line="400" w:lineRule="exact"/>
              <w:ind w:left="654" w:hanging="654" w:hangingChars="237"/>
              <w:rPr>
                <w:rFonts w:eastAsia="仿宋_GB2312"/>
                <w:sz w:val="28"/>
                <w:szCs w:val="28"/>
              </w:rPr>
            </w:pPr>
            <w:r>
              <w:rPr>
                <w:rFonts w:eastAsia="仿宋_GB2312"/>
                <w:sz w:val="28"/>
                <w:szCs w:val="28"/>
              </w:rPr>
              <w:t>（2）党员组织隶属关系明晰，按规定做好党员党组织关系接转、流动党员和出国境党员管理。严格落实党费收缴、使用和管理工作。党员激励关怀帮扶工作务实管用、常态长效。</w:t>
            </w:r>
          </w:p>
          <w:p>
            <w:pPr>
              <w:spacing w:line="400" w:lineRule="exact"/>
              <w:ind w:left="654" w:hanging="654" w:hangingChars="237"/>
              <w:rPr>
                <w:rFonts w:eastAsia="仿宋_GB2312"/>
                <w:sz w:val="28"/>
                <w:szCs w:val="28"/>
              </w:rPr>
            </w:pPr>
            <w:r>
              <w:rPr>
                <w:rFonts w:eastAsia="仿宋_GB2312"/>
                <w:sz w:val="28"/>
                <w:szCs w:val="28"/>
              </w:rPr>
              <w:t>（3）按年度组织师生党员开展集中学习培训，时间一般不少于32个学时。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jc w:val="center"/>
        </w:trPr>
        <w:tc>
          <w:tcPr>
            <w:tcW w:w="1636" w:type="dxa"/>
            <w:vMerge w:val="continue"/>
            <w:noWrap w:val="0"/>
            <w:vAlign w:val="center"/>
          </w:tcPr>
          <w:p>
            <w:pPr>
              <w:spacing w:line="360" w:lineRule="exact"/>
              <w:jc w:val="center"/>
              <w:rPr>
                <w:rFonts w:eastAsia="仿宋_GB2312"/>
                <w:sz w:val="28"/>
                <w:szCs w:val="28"/>
              </w:rPr>
            </w:pPr>
          </w:p>
        </w:tc>
        <w:tc>
          <w:tcPr>
            <w:tcW w:w="3207" w:type="dxa"/>
            <w:tcBorders>
              <w:top w:val="single" w:color="auto" w:sz="4" w:space="0"/>
            </w:tcBorders>
            <w:noWrap w:val="0"/>
            <w:vAlign w:val="center"/>
          </w:tcPr>
          <w:p>
            <w:pPr>
              <w:spacing w:line="400" w:lineRule="exact"/>
              <w:ind w:left="414" w:hanging="414" w:hangingChars="150"/>
              <w:rPr>
                <w:rFonts w:eastAsia="仿宋_GB2312"/>
                <w:sz w:val="28"/>
                <w:szCs w:val="28"/>
              </w:rPr>
            </w:pPr>
            <w:r>
              <w:rPr>
                <w:rFonts w:eastAsia="仿宋_GB2312"/>
                <w:sz w:val="28"/>
                <w:szCs w:val="28"/>
              </w:rPr>
              <w:t>2.</w:t>
            </w:r>
            <w:r>
              <w:rPr>
                <w:rFonts w:hint="eastAsia" w:eastAsia="仿宋_GB2312"/>
                <w:sz w:val="28"/>
                <w:szCs w:val="28"/>
                <w:lang w:val="en-US" w:eastAsia="zh-CN"/>
              </w:rPr>
              <w:t>2</w:t>
            </w:r>
            <w:r>
              <w:rPr>
                <w:rFonts w:eastAsia="仿宋_GB2312"/>
                <w:sz w:val="28"/>
                <w:szCs w:val="28"/>
              </w:rPr>
              <w:t>党员先锋模范作用充分发挥。</w:t>
            </w:r>
          </w:p>
        </w:tc>
        <w:tc>
          <w:tcPr>
            <w:tcW w:w="9367" w:type="dxa"/>
            <w:tcBorders>
              <w:top w:val="single" w:color="auto" w:sz="4" w:space="0"/>
            </w:tcBorders>
            <w:noWrap w:val="0"/>
            <w:vAlign w:val="center"/>
          </w:tcPr>
          <w:p>
            <w:pPr>
              <w:spacing w:line="400" w:lineRule="exact"/>
              <w:ind w:left="654" w:hanging="654" w:hangingChars="237"/>
              <w:rPr>
                <w:rFonts w:eastAsia="仿宋_GB2312"/>
                <w:sz w:val="28"/>
                <w:szCs w:val="28"/>
              </w:rPr>
            </w:pPr>
            <w:r>
              <w:rPr>
                <w:rFonts w:eastAsia="仿宋_GB2312"/>
                <w:sz w:val="28"/>
                <w:szCs w:val="28"/>
              </w:rPr>
              <w:t>（1）</w:t>
            </w:r>
            <w:r>
              <w:rPr>
                <w:rFonts w:hint="eastAsia" w:eastAsia="仿宋_GB2312"/>
                <w:sz w:val="28"/>
                <w:szCs w:val="28"/>
              </w:rPr>
              <w:t>建立健全“党员先锋岗（示范岗、责任区、服务窗等）”党员发挥先锋模范作用的有效平台，完善党员聚焦主责主业、践行一流使命的长效机制，探索承诺践诺、应急动员等机制。</w:t>
            </w:r>
            <w:r>
              <w:rPr>
                <w:rFonts w:eastAsia="仿宋_GB2312"/>
                <w:sz w:val="28"/>
                <w:szCs w:val="28"/>
              </w:rPr>
              <w:t>教育引导师生党员在日常教学科研生活中亮出党员身份、立起先进标尺、树立先锋形象。</w:t>
            </w:r>
          </w:p>
          <w:p>
            <w:pPr>
              <w:spacing w:line="400" w:lineRule="exact"/>
              <w:ind w:left="654" w:hanging="654" w:hangingChars="237"/>
              <w:rPr>
                <w:rFonts w:eastAsia="仿宋_GB2312"/>
                <w:sz w:val="28"/>
                <w:szCs w:val="28"/>
              </w:rPr>
            </w:pPr>
            <w:r>
              <w:rPr>
                <w:rFonts w:eastAsia="仿宋_GB2312"/>
                <w:sz w:val="28"/>
                <w:szCs w:val="28"/>
              </w:rPr>
              <w:t>（2）教育引导教师党员努力成为“四有好老师”“四个引路人”和“四个相统一”的表率，学生党员努力成为“爱国、励志、求真、力行”“勤学、修德、明辨、笃行”“六有大学生”的表率。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1636" w:type="dxa"/>
            <w:noWrap w:val="0"/>
            <w:vAlign w:val="center"/>
          </w:tcPr>
          <w:p>
            <w:pPr>
              <w:spacing w:line="400" w:lineRule="exact"/>
              <w:ind w:left="0" w:leftChars="0" w:firstLine="0" w:firstLineChars="0"/>
              <w:rPr>
                <w:rFonts w:eastAsia="仿宋_GB2312"/>
                <w:sz w:val="28"/>
                <w:szCs w:val="28"/>
              </w:rPr>
            </w:pPr>
            <w:r>
              <w:rPr>
                <w:rFonts w:eastAsia="仿宋_GB2312"/>
                <w:sz w:val="28"/>
                <w:szCs w:val="28"/>
              </w:rPr>
              <w:t>3.监督党员有力</w:t>
            </w:r>
          </w:p>
        </w:tc>
        <w:tc>
          <w:tcPr>
            <w:tcW w:w="3207" w:type="dxa"/>
            <w:noWrap w:val="0"/>
            <w:vAlign w:val="center"/>
          </w:tcPr>
          <w:p>
            <w:pPr>
              <w:spacing w:line="400" w:lineRule="exact"/>
              <w:rPr>
                <w:rFonts w:eastAsia="仿宋_GB2312"/>
                <w:sz w:val="28"/>
                <w:szCs w:val="28"/>
              </w:rPr>
            </w:pPr>
            <w:r>
              <w:rPr>
                <w:rFonts w:eastAsia="仿宋_GB2312"/>
                <w:sz w:val="28"/>
                <w:szCs w:val="28"/>
              </w:rPr>
              <w:t>坚持把纪律和规矩挺在前面，监督党员履行义务、遵规守纪及时到位。</w:t>
            </w:r>
          </w:p>
        </w:tc>
        <w:tc>
          <w:tcPr>
            <w:tcW w:w="9367" w:type="dxa"/>
            <w:noWrap w:val="0"/>
            <w:vAlign w:val="center"/>
          </w:tcPr>
          <w:p>
            <w:pPr>
              <w:spacing w:line="400" w:lineRule="exact"/>
              <w:ind w:left="654" w:hanging="654" w:hangingChars="237"/>
              <w:rPr>
                <w:rFonts w:eastAsia="仿宋_GB2312"/>
                <w:sz w:val="28"/>
                <w:szCs w:val="28"/>
              </w:rPr>
            </w:pPr>
            <w:r>
              <w:rPr>
                <w:rFonts w:eastAsia="仿宋_GB2312"/>
                <w:sz w:val="28"/>
                <w:szCs w:val="28"/>
              </w:rPr>
              <w:t>（1）严格用党章党规党纪规范党员行为，教育引导党员模范遵守教师职业道德规范、践行学术道德、严守纪律底线</w:t>
            </w:r>
            <w:r>
              <w:rPr>
                <w:rFonts w:hint="eastAsia" w:eastAsia="仿宋_GB2312"/>
                <w:sz w:val="28"/>
                <w:szCs w:val="28"/>
              </w:rPr>
              <w:t>，为推动形成优良党风、校风、学风作贡献。</w:t>
            </w:r>
            <w:r>
              <w:rPr>
                <w:rFonts w:eastAsia="仿宋_GB2312"/>
                <w:sz w:val="28"/>
                <w:szCs w:val="28"/>
              </w:rPr>
              <w:t>落实谈心谈话制度，党支部委员之间、党支部委员和党员之间、党员和党员之间，每年谈心谈话一般不少于1次。</w:t>
            </w:r>
          </w:p>
          <w:p>
            <w:pPr>
              <w:spacing w:line="400" w:lineRule="exact"/>
              <w:ind w:left="654" w:hanging="654" w:hangingChars="237"/>
              <w:rPr>
                <w:rFonts w:eastAsia="仿宋_GB2312"/>
                <w:sz w:val="28"/>
                <w:szCs w:val="28"/>
              </w:rPr>
            </w:pPr>
            <w:r>
              <w:rPr>
                <w:rFonts w:eastAsia="仿宋_GB2312"/>
                <w:sz w:val="28"/>
                <w:szCs w:val="28"/>
              </w:rPr>
              <w:t>（2）及时掌握了解党员思想动态，善于发现苗头性倾向性问题，“咬耳扯袖”成为常态。每年至少召开1次组织生活会，严肃开展批评和自我批评，认真查摆和解决问题。</w:t>
            </w:r>
          </w:p>
          <w:p>
            <w:pPr>
              <w:spacing w:line="400" w:lineRule="exact"/>
              <w:ind w:left="654" w:hanging="654" w:hangingChars="237"/>
              <w:rPr>
                <w:rFonts w:eastAsia="仿宋_GB2312"/>
                <w:sz w:val="28"/>
                <w:szCs w:val="28"/>
              </w:rPr>
            </w:pPr>
            <w:r>
              <w:rPr>
                <w:rFonts w:eastAsia="仿宋_GB2312"/>
                <w:sz w:val="28"/>
                <w:szCs w:val="28"/>
              </w:rPr>
              <w:t>（3）党支部一般每学期末向上级党组织报告1次支部工作，每年向支部党员大会报告工作情况。党员一般每年向党支部汇报1次学习、思想和工作情况。党支部一般每年开展1次民主评议党员。</w:t>
            </w:r>
          </w:p>
          <w:p>
            <w:pPr>
              <w:spacing w:line="400" w:lineRule="exact"/>
              <w:ind w:left="654" w:hanging="654" w:hangingChars="237"/>
              <w:rPr>
                <w:rFonts w:eastAsia="仿宋_GB2312"/>
                <w:sz w:val="28"/>
                <w:szCs w:val="28"/>
              </w:rPr>
            </w:pPr>
            <w:r>
              <w:rPr>
                <w:rFonts w:eastAsia="仿宋_GB2312"/>
                <w:sz w:val="28"/>
                <w:szCs w:val="28"/>
              </w:rPr>
              <w:t>（4）党员组织处置等措施有效运用、稳妥有序。党员退出机制健全，及时稳妥处置不合格党员。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9" w:hRule="atLeast"/>
          <w:jc w:val="center"/>
        </w:trPr>
        <w:tc>
          <w:tcPr>
            <w:tcW w:w="1636" w:type="dxa"/>
            <w:noWrap w:val="0"/>
            <w:vAlign w:val="center"/>
          </w:tcPr>
          <w:p>
            <w:pPr>
              <w:spacing w:line="400" w:lineRule="exact"/>
              <w:ind w:left="0" w:leftChars="0" w:firstLine="0" w:firstLineChars="0"/>
              <w:rPr>
                <w:rFonts w:eastAsia="仿宋_GB2312"/>
                <w:sz w:val="28"/>
                <w:szCs w:val="28"/>
              </w:rPr>
            </w:pPr>
            <w:r>
              <w:rPr>
                <w:rFonts w:eastAsia="仿宋_GB2312"/>
                <w:sz w:val="28"/>
                <w:szCs w:val="28"/>
              </w:rPr>
              <w:t>4.组织师生有力</w:t>
            </w:r>
          </w:p>
        </w:tc>
        <w:tc>
          <w:tcPr>
            <w:tcW w:w="3207" w:type="dxa"/>
            <w:noWrap w:val="0"/>
            <w:vAlign w:val="center"/>
          </w:tcPr>
          <w:p>
            <w:pPr>
              <w:spacing w:line="400" w:lineRule="exact"/>
              <w:rPr>
                <w:rFonts w:eastAsia="仿宋_GB2312"/>
                <w:sz w:val="28"/>
                <w:szCs w:val="28"/>
              </w:rPr>
            </w:pPr>
            <w:r>
              <w:rPr>
                <w:rFonts w:eastAsia="仿宋_GB2312"/>
                <w:sz w:val="28"/>
                <w:szCs w:val="28"/>
              </w:rPr>
              <w:t>引领带动师生投入中心工作的动员力、实效性强。</w:t>
            </w:r>
          </w:p>
        </w:tc>
        <w:tc>
          <w:tcPr>
            <w:tcW w:w="9367" w:type="dxa"/>
            <w:noWrap w:val="0"/>
            <w:vAlign w:val="center"/>
          </w:tcPr>
          <w:p>
            <w:pPr>
              <w:spacing w:line="400" w:lineRule="exact"/>
              <w:ind w:left="654" w:hanging="654" w:hangingChars="237"/>
              <w:rPr>
                <w:rFonts w:eastAsia="仿宋_GB2312"/>
                <w:sz w:val="28"/>
                <w:szCs w:val="28"/>
              </w:rPr>
            </w:pPr>
            <w:r>
              <w:rPr>
                <w:rFonts w:eastAsia="仿宋_GB2312"/>
                <w:sz w:val="28"/>
                <w:szCs w:val="28"/>
              </w:rPr>
              <w:t>（</w:t>
            </w:r>
            <w:r>
              <w:rPr>
                <w:rFonts w:hint="eastAsia" w:eastAsia="仿宋_GB2312"/>
                <w:sz w:val="28"/>
                <w:szCs w:val="28"/>
                <w:lang w:val="en-US" w:eastAsia="zh-CN"/>
              </w:rPr>
              <w:t>1</w:t>
            </w:r>
            <w:r>
              <w:rPr>
                <w:rFonts w:eastAsia="仿宋_GB2312"/>
                <w:sz w:val="28"/>
                <w:szCs w:val="28"/>
              </w:rPr>
              <w:t>）教师党支部</w:t>
            </w:r>
            <w:r>
              <w:rPr>
                <w:rFonts w:hint="eastAsia" w:eastAsia="仿宋_GB2312"/>
                <w:sz w:val="28"/>
                <w:szCs w:val="28"/>
              </w:rPr>
              <w:t>积极参与本单位重大问题决策，</w:t>
            </w:r>
            <w:r>
              <w:rPr>
                <w:rFonts w:eastAsia="仿宋_GB2312"/>
                <w:sz w:val="28"/>
                <w:szCs w:val="28"/>
              </w:rPr>
              <w:t>团结带领广大教师落实立德树人根本任务，不断提高人才培养质量。</w:t>
            </w:r>
            <w:r>
              <w:rPr>
                <w:rFonts w:hint="eastAsia" w:eastAsia="仿宋_GB2312"/>
                <w:sz w:val="28"/>
                <w:szCs w:val="28"/>
              </w:rPr>
              <w:t>在教师招聘引进、职称评审、岗位聘用、导师遴选、评优奖励、聘期考核、项目申报等工作中充分发挥政治把关作用。</w:t>
            </w:r>
          </w:p>
          <w:p>
            <w:pPr>
              <w:spacing w:line="400" w:lineRule="exact"/>
              <w:ind w:left="654" w:hanging="654" w:hangingChars="237"/>
              <w:rPr>
                <w:rFonts w:hint="eastAsia" w:eastAsia="仿宋_GB2312"/>
                <w:sz w:val="28"/>
                <w:szCs w:val="28"/>
              </w:rPr>
            </w:pPr>
            <w:r>
              <w:rPr>
                <w:rFonts w:eastAsia="仿宋_GB2312"/>
                <w:sz w:val="28"/>
                <w:szCs w:val="28"/>
              </w:rPr>
              <w:t>（</w:t>
            </w:r>
            <w:r>
              <w:rPr>
                <w:rFonts w:hint="eastAsia" w:eastAsia="仿宋_GB2312"/>
                <w:sz w:val="28"/>
                <w:szCs w:val="28"/>
                <w:lang w:val="en-US" w:eastAsia="zh-CN"/>
              </w:rPr>
              <w:t>2</w:t>
            </w:r>
            <w:r>
              <w:rPr>
                <w:rFonts w:eastAsia="仿宋_GB2312"/>
                <w:sz w:val="28"/>
                <w:szCs w:val="28"/>
              </w:rPr>
              <w:t>）学生党支部</w:t>
            </w:r>
            <w:r>
              <w:rPr>
                <w:rFonts w:hint="eastAsia" w:eastAsia="仿宋_GB2312"/>
                <w:sz w:val="28"/>
                <w:szCs w:val="28"/>
              </w:rPr>
              <w:t>积极参与学生事务管理，支持、指导和帮助团支部、班委会以及学生社团根据学生特点开展工作，</w:t>
            </w:r>
            <w:r>
              <w:rPr>
                <w:rFonts w:eastAsia="仿宋_GB2312"/>
                <w:sz w:val="28"/>
                <w:szCs w:val="28"/>
              </w:rPr>
              <w:t>引领优良班风学风校风建设，推进社会主义核心价值观培育践行。</w:t>
            </w:r>
            <w:r>
              <w:rPr>
                <w:rFonts w:hint="eastAsia" w:eastAsia="仿宋_GB2312"/>
                <w:sz w:val="28"/>
                <w:szCs w:val="28"/>
              </w:rPr>
              <w:t>支部讨论研究涉及班团学生思想状况、学业成长、评奖评优、安全稳定及事关学生权益等重要事项。</w:t>
            </w:r>
          </w:p>
          <w:p>
            <w:pPr>
              <w:spacing w:line="400" w:lineRule="exact"/>
              <w:ind w:left="654" w:hanging="654" w:hangingChars="237"/>
              <w:rPr>
                <w:rFonts w:hint="eastAsia" w:eastAsia="仿宋_GB2312"/>
                <w:sz w:val="28"/>
                <w:szCs w:val="28"/>
                <w:lang w:eastAsia="zh-CN"/>
              </w:rPr>
            </w:pPr>
            <w:r>
              <w:rPr>
                <w:rFonts w:eastAsia="仿宋_GB2312"/>
                <w:sz w:val="28"/>
                <w:szCs w:val="28"/>
              </w:rPr>
              <w:t>（</w:t>
            </w:r>
            <w:r>
              <w:rPr>
                <w:rFonts w:hint="eastAsia" w:eastAsia="仿宋_GB2312"/>
                <w:sz w:val="28"/>
                <w:szCs w:val="28"/>
                <w:lang w:val="en-US" w:eastAsia="zh-CN"/>
              </w:rPr>
              <w:t>3</w:t>
            </w:r>
            <w:r>
              <w:rPr>
                <w:rFonts w:eastAsia="仿宋_GB2312"/>
                <w:sz w:val="28"/>
                <w:szCs w:val="28"/>
              </w:rPr>
              <w:t>）师生思想政治工作亲和力</w:t>
            </w:r>
            <w:r>
              <w:rPr>
                <w:rFonts w:hint="eastAsia" w:eastAsia="仿宋_GB2312"/>
                <w:sz w:val="28"/>
                <w:szCs w:val="28"/>
                <w:lang w:eastAsia="zh-CN"/>
              </w:rPr>
              <w:t>、</w:t>
            </w:r>
            <w:r>
              <w:rPr>
                <w:rFonts w:eastAsia="仿宋_GB2312"/>
                <w:sz w:val="28"/>
                <w:szCs w:val="28"/>
              </w:rPr>
              <w:t>针对性和</w:t>
            </w:r>
            <w:r>
              <w:rPr>
                <w:rFonts w:hint="eastAsia" w:eastAsia="仿宋_GB2312"/>
                <w:sz w:val="28"/>
                <w:szCs w:val="28"/>
                <w:lang w:val="en-US" w:eastAsia="zh-CN"/>
              </w:rPr>
              <w:t>实效性</w:t>
            </w:r>
            <w:r>
              <w:rPr>
                <w:rFonts w:eastAsia="仿宋_GB2312"/>
                <w:sz w:val="28"/>
                <w:szCs w:val="28"/>
              </w:rPr>
              <w:t>强，最大限度地把师生组织起来，引领带动师生积极投身学校改革发展、维护和谐稳定</w:t>
            </w:r>
            <w:r>
              <w:rPr>
                <w:rFonts w:hint="eastAsia" w:eastAsia="仿宋_GB2312"/>
                <w:sz w:val="28"/>
                <w:szCs w:val="28"/>
                <w:lang w:eastAsia="zh-CN"/>
              </w:rPr>
              <w:t>，</w:t>
            </w:r>
            <w:r>
              <w:rPr>
                <w:rFonts w:hint="eastAsia" w:eastAsia="仿宋_GB2312"/>
                <w:sz w:val="28"/>
                <w:szCs w:val="28"/>
              </w:rPr>
              <w:t>推动党支部建成德育共同体、学习共同体、发展共同体、文化共同体取得实效。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1636" w:type="dxa"/>
            <w:vMerge w:val="restart"/>
            <w:noWrap w:val="0"/>
            <w:vAlign w:val="center"/>
          </w:tcPr>
          <w:p>
            <w:pPr>
              <w:spacing w:line="400" w:lineRule="exact"/>
              <w:ind w:left="0" w:leftChars="0" w:firstLine="0" w:firstLineChars="0"/>
              <w:rPr>
                <w:rFonts w:eastAsia="仿宋_GB2312"/>
                <w:sz w:val="28"/>
                <w:szCs w:val="28"/>
              </w:rPr>
            </w:pPr>
            <w:r>
              <w:rPr>
                <w:rFonts w:eastAsia="仿宋_GB2312"/>
                <w:sz w:val="28"/>
                <w:szCs w:val="28"/>
              </w:rPr>
              <w:t>5.宣传师生有力</w:t>
            </w:r>
          </w:p>
        </w:tc>
        <w:tc>
          <w:tcPr>
            <w:tcW w:w="3207" w:type="dxa"/>
            <w:tcBorders>
              <w:bottom w:val="single" w:color="auto" w:sz="4" w:space="0"/>
            </w:tcBorders>
            <w:noWrap w:val="0"/>
            <w:vAlign w:val="center"/>
          </w:tcPr>
          <w:p>
            <w:pPr>
              <w:spacing w:line="400" w:lineRule="exact"/>
              <w:ind w:left="414" w:hanging="414" w:hangingChars="150"/>
              <w:rPr>
                <w:rFonts w:eastAsia="仿宋_GB2312"/>
                <w:sz w:val="28"/>
                <w:szCs w:val="28"/>
              </w:rPr>
            </w:pPr>
            <w:r>
              <w:rPr>
                <w:rFonts w:eastAsia="仿宋_GB2312"/>
                <w:sz w:val="28"/>
                <w:szCs w:val="28"/>
              </w:rPr>
              <w:t>5.1学习传达上级党组织决策部署及时到位。</w:t>
            </w:r>
          </w:p>
        </w:tc>
        <w:tc>
          <w:tcPr>
            <w:tcW w:w="9367" w:type="dxa"/>
            <w:tcBorders>
              <w:bottom w:val="single" w:color="auto" w:sz="4" w:space="0"/>
            </w:tcBorders>
            <w:noWrap w:val="0"/>
            <w:vAlign w:val="center"/>
          </w:tcPr>
          <w:p>
            <w:pPr>
              <w:spacing w:line="400" w:lineRule="exact"/>
              <w:ind w:left="654" w:hanging="654" w:hangingChars="237"/>
              <w:rPr>
                <w:rFonts w:eastAsia="仿宋_GB2312"/>
                <w:sz w:val="28"/>
                <w:szCs w:val="28"/>
              </w:rPr>
            </w:pPr>
            <w:r>
              <w:rPr>
                <w:rFonts w:eastAsia="仿宋_GB2312"/>
                <w:sz w:val="28"/>
                <w:szCs w:val="28"/>
              </w:rPr>
              <w:t>（1）组织开展习近平新时代中国特色社会主义思想学习教育，引领师生听党话、跟党走，</w:t>
            </w:r>
            <w:r>
              <w:rPr>
                <w:rFonts w:hint="eastAsia" w:eastAsia="仿宋_GB2312"/>
                <w:sz w:val="28"/>
                <w:szCs w:val="28"/>
              </w:rPr>
              <w:t>自觉在思想上政治上行动上同以习近平同志为核心的党中央保持高度一致。</w:t>
            </w:r>
          </w:p>
          <w:p>
            <w:pPr>
              <w:spacing w:line="400" w:lineRule="exact"/>
              <w:ind w:left="654" w:hanging="654" w:hangingChars="237"/>
              <w:rPr>
                <w:rFonts w:eastAsia="仿宋_GB2312"/>
                <w:sz w:val="28"/>
                <w:szCs w:val="28"/>
              </w:rPr>
            </w:pPr>
            <w:r>
              <w:rPr>
                <w:rFonts w:eastAsia="仿宋_GB2312"/>
                <w:sz w:val="28"/>
                <w:szCs w:val="28"/>
              </w:rPr>
              <w:t>（2）认真贯彻落实党的路线方针政策，及时学习传达上级党组织的决议，结合本单位实际抓好组织落实。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vMerge w:val="continue"/>
            <w:noWrap w:val="0"/>
            <w:vAlign w:val="center"/>
          </w:tcPr>
          <w:p>
            <w:pPr>
              <w:spacing w:line="360" w:lineRule="exact"/>
              <w:jc w:val="center"/>
              <w:rPr>
                <w:rFonts w:eastAsia="仿宋_GB2312"/>
                <w:sz w:val="28"/>
                <w:szCs w:val="28"/>
              </w:rPr>
            </w:pPr>
          </w:p>
        </w:tc>
        <w:tc>
          <w:tcPr>
            <w:tcW w:w="3207" w:type="dxa"/>
            <w:tcBorders>
              <w:top w:val="single" w:color="auto" w:sz="4" w:space="0"/>
            </w:tcBorders>
            <w:noWrap w:val="0"/>
            <w:vAlign w:val="center"/>
          </w:tcPr>
          <w:p>
            <w:pPr>
              <w:spacing w:line="400" w:lineRule="exact"/>
              <w:ind w:left="414" w:hanging="414" w:hangingChars="150"/>
              <w:rPr>
                <w:rFonts w:eastAsia="仿宋_GB2312"/>
                <w:sz w:val="28"/>
                <w:szCs w:val="28"/>
              </w:rPr>
            </w:pPr>
            <w:r>
              <w:rPr>
                <w:rFonts w:eastAsia="仿宋_GB2312"/>
                <w:sz w:val="28"/>
                <w:szCs w:val="28"/>
              </w:rPr>
              <w:t>5.2注重发现树立、宣传推广师生身边典型人物、典型事迹。</w:t>
            </w:r>
          </w:p>
        </w:tc>
        <w:tc>
          <w:tcPr>
            <w:tcW w:w="9367" w:type="dxa"/>
            <w:tcBorders>
              <w:top w:val="single" w:color="auto" w:sz="4" w:space="0"/>
            </w:tcBorders>
            <w:noWrap w:val="0"/>
            <w:vAlign w:val="center"/>
          </w:tcPr>
          <w:p>
            <w:pPr>
              <w:spacing w:line="400" w:lineRule="exact"/>
              <w:ind w:left="654" w:hanging="654" w:hangingChars="237"/>
              <w:rPr>
                <w:rFonts w:eastAsia="仿宋_GB2312"/>
                <w:sz w:val="28"/>
                <w:szCs w:val="28"/>
              </w:rPr>
            </w:pPr>
            <w:r>
              <w:rPr>
                <w:rFonts w:eastAsia="仿宋_GB2312"/>
                <w:sz w:val="28"/>
                <w:szCs w:val="28"/>
              </w:rPr>
              <w:t>（1）注重发现挖掘师生身边典型，深入提炼树立具有较大影响力代表性、可学习可复制的典型经验、典型人物、典型事迹。</w:t>
            </w:r>
          </w:p>
          <w:p>
            <w:pPr>
              <w:spacing w:line="400" w:lineRule="exact"/>
              <w:ind w:left="654" w:hanging="654" w:hangingChars="237"/>
              <w:rPr>
                <w:rFonts w:eastAsia="仿宋_GB2312"/>
                <w:sz w:val="28"/>
                <w:szCs w:val="28"/>
              </w:rPr>
            </w:pPr>
            <w:r>
              <w:rPr>
                <w:rFonts w:eastAsia="仿宋_GB2312"/>
                <w:sz w:val="28"/>
                <w:szCs w:val="28"/>
              </w:rPr>
              <w:t>（2）充分利用校园内外、网上网下等宣传平台，通过组织宣讲报告、座谈交流、文化文艺活动等形式，广泛宣传典型，充分发挥示范带动作用，形成广大师生学做先进、争当先进的深厚氛围。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noWrap w:val="0"/>
            <w:vAlign w:val="center"/>
          </w:tcPr>
          <w:p>
            <w:pPr>
              <w:spacing w:line="400" w:lineRule="exact"/>
              <w:ind w:left="0" w:leftChars="0" w:firstLine="0" w:firstLineChars="0"/>
              <w:rPr>
                <w:rFonts w:eastAsia="仿宋_GB2312"/>
                <w:sz w:val="28"/>
                <w:szCs w:val="28"/>
              </w:rPr>
            </w:pPr>
            <w:r>
              <w:rPr>
                <w:rFonts w:eastAsia="仿宋_GB2312"/>
                <w:sz w:val="28"/>
                <w:szCs w:val="28"/>
              </w:rPr>
              <w:t>6.凝聚师生有力</w:t>
            </w:r>
          </w:p>
        </w:tc>
        <w:tc>
          <w:tcPr>
            <w:tcW w:w="3207" w:type="dxa"/>
            <w:noWrap w:val="0"/>
            <w:vAlign w:val="center"/>
          </w:tcPr>
          <w:p>
            <w:pPr>
              <w:spacing w:line="400" w:lineRule="exact"/>
              <w:rPr>
                <w:rFonts w:eastAsia="仿宋_GB2312"/>
                <w:sz w:val="28"/>
                <w:szCs w:val="28"/>
              </w:rPr>
            </w:pPr>
            <w:r>
              <w:rPr>
                <w:rFonts w:eastAsia="仿宋_GB2312"/>
                <w:sz w:val="28"/>
                <w:szCs w:val="28"/>
              </w:rPr>
              <w:t>思想引领和价值观塑造有机融入教师教学科研、学生学习生活。</w:t>
            </w:r>
          </w:p>
        </w:tc>
        <w:tc>
          <w:tcPr>
            <w:tcW w:w="9367" w:type="dxa"/>
            <w:noWrap w:val="0"/>
            <w:vAlign w:val="center"/>
          </w:tcPr>
          <w:p>
            <w:pPr>
              <w:spacing w:line="400" w:lineRule="exact"/>
              <w:ind w:left="654" w:hanging="654" w:hangingChars="237"/>
              <w:rPr>
                <w:rFonts w:eastAsia="仿宋_GB2312"/>
                <w:sz w:val="28"/>
                <w:szCs w:val="28"/>
              </w:rPr>
            </w:pPr>
            <w:r>
              <w:rPr>
                <w:rFonts w:eastAsia="仿宋_GB2312"/>
                <w:sz w:val="28"/>
                <w:szCs w:val="28"/>
              </w:rPr>
              <w:t>（1）教育引导支部党员、任课教师深入挖掘提炼各门课程中蕴含的思想政治教育元素，发挥“课程思政”育人功能。</w:t>
            </w:r>
          </w:p>
          <w:p>
            <w:pPr>
              <w:spacing w:line="400" w:lineRule="exact"/>
              <w:ind w:left="654" w:hanging="654" w:hangingChars="237"/>
              <w:rPr>
                <w:rFonts w:eastAsia="仿宋_GB2312"/>
                <w:sz w:val="28"/>
                <w:szCs w:val="28"/>
              </w:rPr>
            </w:pPr>
            <w:r>
              <w:rPr>
                <w:rFonts w:eastAsia="仿宋_GB2312"/>
                <w:sz w:val="28"/>
                <w:szCs w:val="28"/>
              </w:rPr>
              <w:t>（2）把思想价值引领贯穿支部党员、单位教师论文选题、科研立项、教学改革等工作中，推进师生遵循中国特色学术评价标准和科研评价办法。</w:t>
            </w:r>
          </w:p>
          <w:p>
            <w:pPr>
              <w:spacing w:line="400" w:lineRule="exact"/>
              <w:ind w:left="654" w:hanging="654" w:hangingChars="237"/>
              <w:rPr>
                <w:rFonts w:eastAsia="仿宋_GB2312"/>
                <w:sz w:val="28"/>
                <w:szCs w:val="28"/>
              </w:rPr>
            </w:pPr>
            <w:r>
              <w:rPr>
                <w:rFonts w:eastAsia="仿宋_GB2312"/>
                <w:sz w:val="28"/>
                <w:szCs w:val="28"/>
              </w:rPr>
              <w:t>（3）把社会主义核心价值观培育践行贯穿师生专业课实践教学、社会实践活动、创新创业教育、志愿服务等过程，增强思想引领和价值观塑造的实效性。</w:t>
            </w:r>
          </w:p>
          <w:p>
            <w:pPr>
              <w:spacing w:line="400" w:lineRule="exact"/>
              <w:ind w:left="654" w:hanging="654" w:hangingChars="237"/>
              <w:rPr>
                <w:rFonts w:eastAsia="仿宋_GB2312"/>
                <w:sz w:val="28"/>
                <w:szCs w:val="28"/>
              </w:rPr>
            </w:pPr>
            <w:r>
              <w:rPr>
                <w:rFonts w:eastAsia="仿宋_GB2312"/>
                <w:sz w:val="28"/>
                <w:szCs w:val="28"/>
              </w:rPr>
              <w:t>（4）关心了解师生思想政治状况，及时回应师生重大关切，防止各类错误思想文化侵蚀，建立健全预警机制，积极做好教育引导工作。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noWrap w:val="0"/>
            <w:vAlign w:val="center"/>
          </w:tcPr>
          <w:p>
            <w:pPr>
              <w:tabs>
                <w:tab w:val="left" w:pos="0"/>
              </w:tabs>
              <w:spacing w:line="400" w:lineRule="exact"/>
              <w:ind w:left="0" w:leftChars="0" w:firstLine="0" w:firstLineChars="0"/>
              <w:rPr>
                <w:rFonts w:eastAsia="仿宋_GB2312"/>
                <w:sz w:val="28"/>
                <w:szCs w:val="28"/>
              </w:rPr>
            </w:pPr>
            <w:r>
              <w:rPr>
                <w:rFonts w:eastAsia="仿宋_GB2312"/>
                <w:sz w:val="28"/>
                <w:szCs w:val="28"/>
              </w:rPr>
              <w:t>7.服务师生有力</w:t>
            </w:r>
          </w:p>
        </w:tc>
        <w:tc>
          <w:tcPr>
            <w:tcW w:w="3207" w:type="dxa"/>
            <w:noWrap w:val="0"/>
            <w:vAlign w:val="center"/>
          </w:tcPr>
          <w:p>
            <w:pPr>
              <w:spacing w:line="400" w:lineRule="exact"/>
              <w:rPr>
                <w:rFonts w:eastAsia="仿宋_GB2312"/>
                <w:sz w:val="28"/>
                <w:szCs w:val="28"/>
              </w:rPr>
            </w:pPr>
            <w:r>
              <w:rPr>
                <w:rFonts w:eastAsia="仿宋_GB2312"/>
                <w:sz w:val="28"/>
                <w:szCs w:val="28"/>
              </w:rPr>
              <w:t>常态化了解师生困难诉求、倾听师生意见建议，师生有困难找支部、有问题找党员的帮扶机制健全有效。</w:t>
            </w:r>
          </w:p>
        </w:tc>
        <w:tc>
          <w:tcPr>
            <w:tcW w:w="9367" w:type="dxa"/>
            <w:noWrap w:val="0"/>
            <w:vAlign w:val="center"/>
          </w:tcPr>
          <w:p>
            <w:pPr>
              <w:spacing w:line="400" w:lineRule="exact"/>
              <w:ind w:left="654" w:hanging="654" w:hangingChars="237"/>
              <w:rPr>
                <w:rFonts w:eastAsia="仿宋_GB2312"/>
                <w:sz w:val="28"/>
                <w:szCs w:val="28"/>
              </w:rPr>
            </w:pPr>
            <w:r>
              <w:rPr>
                <w:rFonts w:eastAsia="仿宋_GB2312"/>
                <w:sz w:val="28"/>
                <w:szCs w:val="28"/>
              </w:rPr>
              <w:t>（1）坚持以支部党的建设带动所在单位团组织、工会组织建设，常态化做好联系、服务师生工作。</w:t>
            </w:r>
          </w:p>
          <w:p>
            <w:pPr>
              <w:spacing w:line="400" w:lineRule="exact"/>
              <w:ind w:left="654" w:hanging="654" w:hangingChars="237"/>
              <w:rPr>
                <w:rFonts w:eastAsia="仿宋_GB2312"/>
                <w:sz w:val="28"/>
                <w:szCs w:val="28"/>
              </w:rPr>
            </w:pPr>
            <w:r>
              <w:rPr>
                <w:rFonts w:eastAsia="仿宋_GB2312"/>
                <w:sz w:val="28"/>
                <w:szCs w:val="28"/>
              </w:rPr>
              <w:t>（2）健全困难师生关心帮扶机制，</w:t>
            </w:r>
            <w:r>
              <w:rPr>
                <w:rFonts w:hint="eastAsia" w:eastAsia="仿宋_GB2312"/>
                <w:sz w:val="28"/>
                <w:szCs w:val="28"/>
                <w:lang w:val="en-US" w:eastAsia="zh-CN"/>
              </w:rPr>
              <w:t>及时了解</w:t>
            </w:r>
            <w:r>
              <w:rPr>
                <w:rFonts w:hint="eastAsia" w:eastAsia="仿宋_GB2312"/>
                <w:sz w:val="28"/>
                <w:szCs w:val="28"/>
              </w:rPr>
              <w:t>掌握本单位党内外全体师生的困难情况，针对性开展思想关怀、学习关怀、工作关怀、生活关怀和发展关怀“五项行动”</w:t>
            </w:r>
            <w:r>
              <w:rPr>
                <w:rFonts w:eastAsia="仿宋_GB2312"/>
                <w:sz w:val="28"/>
                <w:szCs w:val="28"/>
              </w:rPr>
              <w:t>。</w:t>
            </w:r>
          </w:p>
          <w:p>
            <w:pPr>
              <w:spacing w:line="400" w:lineRule="exact"/>
              <w:ind w:left="654" w:hanging="654" w:hangingChars="237"/>
              <w:rPr>
                <w:rFonts w:eastAsia="仿宋_GB2312"/>
                <w:sz w:val="28"/>
                <w:szCs w:val="28"/>
              </w:rPr>
            </w:pPr>
            <w:r>
              <w:rPr>
                <w:rFonts w:eastAsia="仿宋_GB2312"/>
                <w:sz w:val="28"/>
                <w:szCs w:val="28"/>
              </w:rPr>
              <w:t>（3）搭建交流平台，丰富服务载体，及时了解、听取、回应师生意见和诉求，把党支部建成党员之家、师生之家，增强师生归属感获得感。</w:t>
            </w:r>
          </w:p>
        </w:tc>
      </w:tr>
    </w:tbl>
    <w:p>
      <w:pPr>
        <w:rPr>
          <w:rFonts w:hint="eastAsia" w:eastAsia="方正小标宋简体"/>
          <w:sz w:val="44"/>
          <w:szCs w:val="44"/>
        </w:rPr>
      </w:pPr>
    </w:p>
    <w:sectPr>
      <w:footerReference r:id="rId5" w:type="first"/>
      <w:footerReference r:id="rId3" w:type="default"/>
      <w:footerReference r:id="rId4" w:type="even"/>
      <w:pgSz w:w="16838" w:h="11906" w:orient="landscape"/>
      <w:pgMar w:top="904" w:right="1588" w:bottom="1588" w:left="1531" w:header="851" w:footer="857" w:gutter="0"/>
      <w:pgNumType w:start="1"/>
      <w:cols w:space="720" w:num="1"/>
      <w:docGrid w:type="linesAndChars" w:linePitch="608"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w:t>
    </w:r>
    <w:r>
      <w:rPr>
        <w:sz w:val="28"/>
        <w:szCs w:val="28"/>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fldChar w:fldCharType="begin"/>
    </w:r>
    <w:r>
      <w:instrText xml:space="preserve">PAGE   \* MERGEFORMAT</w:instrText>
    </w:r>
    <w:r>
      <w:fldChar w:fldCharType="separate"/>
    </w:r>
    <w:r>
      <w:rPr>
        <w:lang w:val="zh-CN"/>
      </w:rPr>
      <w:t>0</w:t>
    </w:r>
    <w: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D4B54"/>
    <w:multiLevelType w:val="multilevel"/>
    <w:tmpl w:val="387D4B54"/>
    <w:lvl w:ilvl="0" w:tentative="0">
      <w:start w:val="1"/>
      <w:numFmt w:val="decimal"/>
      <w:pStyle w:val="41"/>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3"/>
  <w:drawingGridVerticalSpacing w:val="3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5ZjJlOTQxODU2NzgzNzY0ZGI4ZDU0M2JlNWI5YTgifQ=="/>
  </w:docVars>
  <w:rsids>
    <w:rsidRoot w:val="00201881"/>
    <w:rsid w:val="000006DD"/>
    <w:rsid w:val="00001AA3"/>
    <w:rsid w:val="00002744"/>
    <w:rsid w:val="00005BF7"/>
    <w:rsid w:val="00007BD8"/>
    <w:rsid w:val="000107F0"/>
    <w:rsid w:val="0001162F"/>
    <w:rsid w:val="00012B52"/>
    <w:rsid w:val="000143B2"/>
    <w:rsid w:val="000144DD"/>
    <w:rsid w:val="000148C2"/>
    <w:rsid w:val="00015C9E"/>
    <w:rsid w:val="00021FF2"/>
    <w:rsid w:val="00022C5B"/>
    <w:rsid w:val="000307DB"/>
    <w:rsid w:val="000315C2"/>
    <w:rsid w:val="00033223"/>
    <w:rsid w:val="00035EAA"/>
    <w:rsid w:val="000365E9"/>
    <w:rsid w:val="00036C53"/>
    <w:rsid w:val="0004289B"/>
    <w:rsid w:val="00044F40"/>
    <w:rsid w:val="0004641A"/>
    <w:rsid w:val="0004726C"/>
    <w:rsid w:val="000478EA"/>
    <w:rsid w:val="000539ED"/>
    <w:rsid w:val="00053A54"/>
    <w:rsid w:val="00055513"/>
    <w:rsid w:val="000601D4"/>
    <w:rsid w:val="00062CC9"/>
    <w:rsid w:val="00063213"/>
    <w:rsid w:val="000646AA"/>
    <w:rsid w:val="0006483E"/>
    <w:rsid w:val="00070565"/>
    <w:rsid w:val="00070591"/>
    <w:rsid w:val="0007140A"/>
    <w:rsid w:val="00072317"/>
    <w:rsid w:val="00072C57"/>
    <w:rsid w:val="00074F58"/>
    <w:rsid w:val="000804C5"/>
    <w:rsid w:val="0008204A"/>
    <w:rsid w:val="00091362"/>
    <w:rsid w:val="00092A6D"/>
    <w:rsid w:val="00093465"/>
    <w:rsid w:val="00096C03"/>
    <w:rsid w:val="000A4C36"/>
    <w:rsid w:val="000B20D5"/>
    <w:rsid w:val="000B22E3"/>
    <w:rsid w:val="000B4341"/>
    <w:rsid w:val="000B5A79"/>
    <w:rsid w:val="000B5A9E"/>
    <w:rsid w:val="000B77A9"/>
    <w:rsid w:val="000D3796"/>
    <w:rsid w:val="000E04C5"/>
    <w:rsid w:val="000E0CD6"/>
    <w:rsid w:val="000E1780"/>
    <w:rsid w:val="000E355D"/>
    <w:rsid w:val="000E4413"/>
    <w:rsid w:val="000F1227"/>
    <w:rsid w:val="000F3F96"/>
    <w:rsid w:val="0010010D"/>
    <w:rsid w:val="00102371"/>
    <w:rsid w:val="0010345D"/>
    <w:rsid w:val="00106640"/>
    <w:rsid w:val="00107D67"/>
    <w:rsid w:val="00111C6F"/>
    <w:rsid w:val="001147E1"/>
    <w:rsid w:val="00115714"/>
    <w:rsid w:val="00120A6C"/>
    <w:rsid w:val="00126E39"/>
    <w:rsid w:val="001302AF"/>
    <w:rsid w:val="0013210D"/>
    <w:rsid w:val="0014581A"/>
    <w:rsid w:val="0014660C"/>
    <w:rsid w:val="00154DB2"/>
    <w:rsid w:val="001550B5"/>
    <w:rsid w:val="00163699"/>
    <w:rsid w:val="00175CD7"/>
    <w:rsid w:val="00177858"/>
    <w:rsid w:val="00180E48"/>
    <w:rsid w:val="00184E4B"/>
    <w:rsid w:val="0018581D"/>
    <w:rsid w:val="001901C4"/>
    <w:rsid w:val="00191EDE"/>
    <w:rsid w:val="00195B31"/>
    <w:rsid w:val="001A049C"/>
    <w:rsid w:val="001A1A80"/>
    <w:rsid w:val="001A213C"/>
    <w:rsid w:val="001A2175"/>
    <w:rsid w:val="001A4CFC"/>
    <w:rsid w:val="001B54B2"/>
    <w:rsid w:val="001C1F89"/>
    <w:rsid w:val="001D0624"/>
    <w:rsid w:val="001D20FF"/>
    <w:rsid w:val="001D46CF"/>
    <w:rsid w:val="001E0AE8"/>
    <w:rsid w:val="001E1F57"/>
    <w:rsid w:val="001F3F9A"/>
    <w:rsid w:val="001F4258"/>
    <w:rsid w:val="001F4F63"/>
    <w:rsid w:val="001F6AC0"/>
    <w:rsid w:val="00201881"/>
    <w:rsid w:val="00203B09"/>
    <w:rsid w:val="00206938"/>
    <w:rsid w:val="00206C9E"/>
    <w:rsid w:val="00207BD1"/>
    <w:rsid w:val="00211F06"/>
    <w:rsid w:val="00212A23"/>
    <w:rsid w:val="00213D9A"/>
    <w:rsid w:val="00214A6A"/>
    <w:rsid w:val="00221A77"/>
    <w:rsid w:val="00222C53"/>
    <w:rsid w:val="0022480F"/>
    <w:rsid w:val="002266AD"/>
    <w:rsid w:val="00230250"/>
    <w:rsid w:val="00230EA0"/>
    <w:rsid w:val="0023460E"/>
    <w:rsid w:val="00234A4D"/>
    <w:rsid w:val="00236999"/>
    <w:rsid w:val="002379C5"/>
    <w:rsid w:val="00240852"/>
    <w:rsid w:val="00240A8B"/>
    <w:rsid w:val="002428DE"/>
    <w:rsid w:val="00242C90"/>
    <w:rsid w:val="002441BE"/>
    <w:rsid w:val="00250741"/>
    <w:rsid w:val="00252E61"/>
    <w:rsid w:val="00253258"/>
    <w:rsid w:val="002553BD"/>
    <w:rsid w:val="00256644"/>
    <w:rsid w:val="002566BA"/>
    <w:rsid w:val="00256869"/>
    <w:rsid w:val="00256991"/>
    <w:rsid w:val="002576E2"/>
    <w:rsid w:val="002614C9"/>
    <w:rsid w:val="002616AA"/>
    <w:rsid w:val="002617DD"/>
    <w:rsid w:val="002647A0"/>
    <w:rsid w:val="0027124F"/>
    <w:rsid w:val="00272B18"/>
    <w:rsid w:val="002753D8"/>
    <w:rsid w:val="0027568B"/>
    <w:rsid w:val="00283789"/>
    <w:rsid w:val="0029746B"/>
    <w:rsid w:val="0029757E"/>
    <w:rsid w:val="002978CE"/>
    <w:rsid w:val="002A2F80"/>
    <w:rsid w:val="002A4A97"/>
    <w:rsid w:val="002A4E01"/>
    <w:rsid w:val="002A69B3"/>
    <w:rsid w:val="002B0608"/>
    <w:rsid w:val="002B1430"/>
    <w:rsid w:val="002B5342"/>
    <w:rsid w:val="002B5831"/>
    <w:rsid w:val="002B5844"/>
    <w:rsid w:val="002C16DC"/>
    <w:rsid w:val="002C313E"/>
    <w:rsid w:val="002C538C"/>
    <w:rsid w:val="002C66F1"/>
    <w:rsid w:val="002D165C"/>
    <w:rsid w:val="002D42E2"/>
    <w:rsid w:val="002E0549"/>
    <w:rsid w:val="002E3D31"/>
    <w:rsid w:val="002E701F"/>
    <w:rsid w:val="002F23C5"/>
    <w:rsid w:val="002F4670"/>
    <w:rsid w:val="00301776"/>
    <w:rsid w:val="00304A67"/>
    <w:rsid w:val="00306AFE"/>
    <w:rsid w:val="00311EDA"/>
    <w:rsid w:val="00312AA8"/>
    <w:rsid w:val="003135F2"/>
    <w:rsid w:val="00313FD2"/>
    <w:rsid w:val="00314158"/>
    <w:rsid w:val="00315493"/>
    <w:rsid w:val="00321717"/>
    <w:rsid w:val="00323BBD"/>
    <w:rsid w:val="003271F2"/>
    <w:rsid w:val="00327500"/>
    <w:rsid w:val="00332625"/>
    <w:rsid w:val="003351CD"/>
    <w:rsid w:val="003406CB"/>
    <w:rsid w:val="003410F1"/>
    <w:rsid w:val="00341FFA"/>
    <w:rsid w:val="003422B0"/>
    <w:rsid w:val="00347C08"/>
    <w:rsid w:val="00350AE0"/>
    <w:rsid w:val="00350CD7"/>
    <w:rsid w:val="0035146C"/>
    <w:rsid w:val="00354B3F"/>
    <w:rsid w:val="00357ED6"/>
    <w:rsid w:val="003610E7"/>
    <w:rsid w:val="00362BE8"/>
    <w:rsid w:val="00363B21"/>
    <w:rsid w:val="003663EB"/>
    <w:rsid w:val="00372AB8"/>
    <w:rsid w:val="00374DE9"/>
    <w:rsid w:val="003750A3"/>
    <w:rsid w:val="003757C0"/>
    <w:rsid w:val="00380AFF"/>
    <w:rsid w:val="00381060"/>
    <w:rsid w:val="00381A73"/>
    <w:rsid w:val="003829B6"/>
    <w:rsid w:val="00384F85"/>
    <w:rsid w:val="0039032E"/>
    <w:rsid w:val="00390BCC"/>
    <w:rsid w:val="00394C5F"/>
    <w:rsid w:val="00395AD4"/>
    <w:rsid w:val="003A0D95"/>
    <w:rsid w:val="003A143B"/>
    <w:rsid w:val="003A530A"/>
    <w:rsid w:val="003B15FC"/>
    <w:rsid w:val="003B1C70"/>
    <w:rsid w:val="003B456C"/>
    <w:rsid w:val="003B4A76"/>
    <w:rsid w:val="003C77FE"/>
    <w:rsid w:val="003D49AF"/>
    <w:rsid w:val="003D50C4"/>
    <w:rsid w:val="003D6DD1"/>
    <w:rsid w:val="003E0550"/>
    <w:rsid w:val="003E404E"/>
    <w:rsid w:val="003E4BD1"/>
    <w:rsid w:val="003F084F"/>
    <w:rsid w:val="003F0BE6"/>
    <w:rsid w:val="003F1CFF"/>
    <w:rsid w:val="003F3080"/>
    <w:rsid w:val="00400231"/>
    <w:rsid w:val="00401226"/>
    <w:rsid w:val="004017CD"/>
    <w:rsid w:val="004106B3"/>
    <w:rsid w:val="00414395"/>
    <w:rsid w:val="00416082"/>
    <w:rsid w:val="00417A2F"/>
    <w:rsid w:val="0042100C"/>
    <w:rsid w:val="004220B5"/>
    <w:rsid w:val="00425BFA"/>
    <w:rsid w:val="00425E5D"/>
    <w:rsid w:val="0042646A"/>
    <w:rsid w:val="0043324F"/>
    <w:rsid w:val="004342D6"/>
    <w:rsid w:val="00434C57"/>
    <w:rsid w:val="00436949"/>
    <w:rsid w:val="00437B49"/>
    <w:rsid w:val="00440661"/>
    <w:rsid w:val="0044377C"/>
    <w:rsid w:val="00443A3D"/>
    <w:rsid w:val="00444980"/>
    <w:rsid w:val="00457330"/>
    <w:rsid w:val="00457F8F"/>
    <w:rsid w:val="0046750B"/>
    <w:rsid w:val="004718C4"/>
    <w:rsid w:val="00471A91"/>
    <w:rsid w:val="00481AD5"/>
    <w:rsid w:val="004870AA"/>
    <w:rsid w:val="00487D3D"/>
    <w:rsid w:val="00494E5E"/>
    <w:rsid w:val="004953DA"/>
    <w:rsid w:val="00495E16"/>
    <w:rsid w:val="00496C27"/>
    <w:rsid w:val="004A3838"/>
    <w:rsid w:val="004A53AB"/>
    <w:rsid w:val="004A780E"/>
    <w:rsid w:val="004B3BCC"/>
    <w:rsid w:val="004B4272"/>
    <w:rsid w:val="004B493C"/>
    <w:rsid w:val="004B4D55"/>
    <w:rsid w:val="004B6072"/>
    <w:rsid w:val="004C03C0"/>
    <w:rsid w:val="004D09AE"/>
    <w:rsid w:val="004D3462"/>
    <w:rsid w:val="004E7378"/>
    <w:rsid w:val="004F026E"/>
    <w:rsid w:val="004F028F"/>
    <w:rsid w:val="004F1A39"/>
    <w:rsid w:val="004F1D45"/>
    <w:rsid w:val="004F50C5"/>
    <w:rsid w:val="004F5DBC"/>
    <w:rsid w:val="00501E61"/>
    <w:rsid w:val="00504671"/>
    <w:rsid w:val="005067A9"/>
    <w:rsid w:val="00513206"/>
    <w:rsid w:val="00513C9E"/>
    <w:rsid w:val="0051624B"/>
    <w:rsid w:val="00516679"/>
    <w:rsid w:val="005166CB"/>
    <w:rsid w:val="00517DAB"/>
    <w:rsid w:val="00521AA2"/>
    <w:rsid w:val="00521C7D"/>
    <w:rsid w:val="00524112"/>
    <w:rsid w:val="00524CA6"/>
    <w:rsid w:val="005268B4"/>
    <w:rsid w:val="00531A75"/>
    <w:rsid w:val="00532D8D"/>
    <w:rsid w:val="00533325"/>
    <w:rsid w:val="005341A5"/>
    <w:rsid w:val="005341DB"/>
    <w:rsid w:val="005355BF"/>
    <w:rsid w:val="00537F4C"/>
    <w:rsid w:val="0054093E"/>
    <w:rsid w:val="00543F62"/>
    <w:rsid w:val="00546605"/>
    <w:rsid w:val="0055175E"/>
    <w:rsid w:val="005520BD"/>
    <w:rsid w:val="00553763"/>
    <w:rsid w:val="005544F2"/>
    <w:rsid w:val="00557C71"/>
    <w:rsid w:val="0056542E"/>
    <w:rsid w:val="00565C22"/>
    <w:rsid w:val="00570982"/>
    <w:rsid w:val="00572DF9"/>
    <w:rsid w:val="00584CAB"/>
    <w:rsid w:val="0058680D"/>
    <w:rsid w:val="005869F5"/>
    <w:rsid w:val="0059505E"/>
    <w:rsid w:val="00597BDC"/>
    <w:rsid w:val="005A016B"/>
    <w:rsid w:val="005A3A1E"/>
    <w:rsid w:val="005B2DBF"/>
    <w:rsid w:val="005B3101"/>
    <w:rsid w:val="005B37EC"/>
    <w:rsid w:val="005B63DC"/>
    <w:rsid w:val="005C3186"/>
    <w:rsid w:val="005C36A4"/>
    <w:rsid w:val="005C533B"/>
    <w:rsid w:val="005D04EA"/>
    <w:rsid w:val="005D0788"/>
    <w:rsid w:val="005D66B8"/>
    <w:rsid w:val="005E38D7"/>
    <w:rsid w:val="005E3B2E"/>
    <w:rsid w:val="005E3E72"/>
    <w:rsid w:val="005E5502"/>
    <w:rsid w:val="005E66FA"/>
    <w:rsid w:val="005F3169"/>
    <w:rsid w:val="005F3A9C"/>
    <w:rsid w:val="00603DEA"/>
    <w:rsid w:val="0060479D"/>
    <w:rsid w:val="00607E07"/>
    <w:rsid w:val="0061225A"/>
    <w:rsid w:val="00612464"/>
    <w:rsid w:val="00613591"/>
    <w:rsid w:val="006211ED"/>
    <w:rsid w:val="0062176C"/>
    <w:rsid w:val="006268B4"/>
    <w:rsid w:val="00627258"/>
    <w:rsid w:val="00633214"/>
    <w:rsid w:val="0064082F"/>
    <w:rsid w:val="00641956"/>
    <w:rsid w:val="00642258"/>
    <w:rsid w:val="0064246E"/>
    <w:rsid w:val="00643762"/>
    <w:rsid w:val="006457F8"/>
    <w:rsid w:val="00654FEC"/>
    <w:rsid w:val="006570C0"/>
    <w:rsid w:val="00660FE8"/>
    <w:rsid w:val="00661807"/>
    <w:rsid w:val="0067576B"/>
    <w:rsid w:val="00684C55"/>
    <w:rsid w:val="00690D92"/>
    <w:rsid w:val="00694BA9"/>
    <w:rsid w:val="006966CF"/>
    <w:rsid w:val="006A0673"/>
    <w:rsid w:val="006A49C8"/>
    <w:rsid w:val="006B083C"/>
    <w:rsid w:val="006B21DC"/>
    <w:rsid w:val="006B2906"/>
    <w:rsid w:val="006C20E5"/>
    <w:rsid w:val="006C2543"/>
    <w:rsid w:val="006C34CF"/>
    <w:rsid w:val="006C4BB0"/>
    <w:rsid w:val="006D2436"/>
    <w:rsid w:val="006D4211"/>
    <w:rsid w:val="006D66E9"/>
    <w:rsid w:val="006D7A57"/>
    <w:rsid w:val="006E5393"/>
    <w:rsid w:val="006F1795"/>
    <w:rsid w:val="006F2A90"/>
    <w:rsid w:val="006F34F4"/>
    <w:rsid w:val="006F3D56"/>
    <w:rsid w:val="00700CF5"/>
    <w:rsid w:val="00702705"/>
    <w:rsid w:val="00706D2E"/>
    <w:rsid w:val="00712701"/>
    <w:rsid w:val="00712CDC"/>
    <w:rsid w:val="007137D5"/>
    <w:rsid w:val="00717067"/>
    <w:rsid w:val="00726CC2"/>
    <w:rsid w:val="00732389"/>
    <w:rsid w:val="007339BA"/>
    <w:rsid w:val="00735B5B"/>
    <w:rsid w:val="007365F8"/>
    <w:rsid w:val="0073723E"/>
    <w:rsid w:val="00737460"/>
    <w:rsid w:val="00741448"/>
    <w:rsid w:val="0074297A"/>
    <w:rsid w:val="00742C1D"/>
    <w:rsid w:val="00743AFA"/>
    <w:rsid w:val="007468A3"/>
    <w:rsid w:val="00751306"/>
    <w:rsid w:val="0075169A"/>
    <w:rsid w:val="00751FDC"/>
    <w:rsid w:val="007522F9"/>
    <w:rsid w:val="007620B8"/>
    <w:rsid w:val="00763580"/>
    <w:rsid w:val="007650A0"/>
    <w:rsid w:val="00765A3A"/>
    <w:rsid w:val="0077297B"/>
    <w:rsid w:val="00775140"/>
    <w:rsid w:val="00781C2E"/>
    <w:rsid w:val="0078520B"/>
    <w:rsid w:val="00785709"/>
    <w:rsid w:val="00796FBF"/>
    <w:rsid w:val="00797D7A"/>
    <w:rsid w:val="007A097F"/>
    <w:rsid w:val="007A2BFB"/>
    <w:rsid w:val="007A4B83"/>
    <w:rsid w:val="007A7C0A"/>
    <w:rsid w:val="007B14FE"/>
    <w:rsid w:val="007B1976"/>
    <w:rsid w:val="007B2E17"/>
    <w:rsid w:val="007B3287"/>
    <w:rsid w:val="007B3922"/>
    <w:rsid w:val="007B5562"/>
    <w:rsid w:val="007E0CCB"/>
    <w:rsid w:val="007E464D"/>
    <w:rsid w:val="007E6CFA"/>
    <w:rsid w:val="007E78A8"/>
    <w:rsid w:val="007F3A89"/>
    <w:rsid w:val="008053E9"/>
    <w:rsid w:val="0081014A"/>
    <w:rsid w:val="00813CAC"/>
    <w:rsid w:val="0081409C"/>
    <w:rsid w:val="008220C6"/>
    <w:rsid w:val="00823F07"/>
    <w:rsid w:val="00831B28"/>
    <w:rsid w:val="00836203"/>
    <w:rsid w:val="00836617"/>
    <w:rsid w:val="0084104E"/>
    <w:rsid w:val="00844F9B"/>
    <w:rsid w:val="0085523F"/>
    <w:rsid w:val="00864957"/>
    <w:rsid w:val="00865A03"/>
    <w:rsid w:val="00866E41"/>
    <w:rsid w:val="00866E8A"/>
    <w:rsid w:val="00867202"/>
    <w:rsid w:val="00873CA4"/>
    <w:rsid w:val="008752B8"/>
    <w:rsid w:val="0087788A"/>
    <w:rsid w:val="00877E9F"/>
    <w:rsid w:val="00885FD6"/>
    <w:rsid w:val="008901F8"/>
    <w:rsid w:val="00892E38"/>
    <w:rsid w:val="00893A32"/>
    <w:rsid w:val="008959D2"/>
    <w:rsid w:val="008964B8"/>
    <w:rsid w:val="008A6AA8"/>
    <w:rsid w:val="008A73B5"/>
    <w:rsid w:val="008A7D07"/>
    <w:rsid w:val="008B7482"/>
    <w:rsid w:val="008C06B7"/>
    <w:rsid w:val="008C11C4"/>
    <w:rsid w:val="008C2DFB"/>
    <w:rsid w:val="008C3F88"/>
    <w:rsid w:val="008C4620"/>
    <w:rsid w:val="008C6BE2"/>
    <w:rsid w:val="008D2E54"/>
    <w:rsid w:val="008D4B06"/>
    <w:rsid w:val="008D681F"/>
    <w:rsid w:val="008D71A3"/>
    <w:rsid w:val="008D768B"/>
    <w:rsid w:val="008E1D1D"/>
    <w:rsid w:val="008E5004"/>
    <w:rsid w:val="008F2271"/>
    <w:rsid w:val="008F2484"/>
    <w:rsid w:val="008F2486"/>
    <w:rsid w:val="008F6E4C"/>
    <w:rsid w:val="0090223A"/>
    <w:rsid w:val="00903957"/>
    <w:rsid w:val="00905BF2"/>
    <w:rsid w:val="00907A56"/>
    <w:rsid w:val="00910F1E"/>
    <w:rsid w:val="0092040E"/>
    <w:rsid w:val="009233C3"/>
    <w:rsid w:val="00924AB2"/>
    <w:rsid w:val="00930D10"/>
    <w:rsid w:val="00932915"/>
    <w:rsid w:val="00933B46"/>
    <w:rsid w:val="00936020"/>
    <w:rsid w:val="00936BCB"/>
    <w:rsid w:val="00942D99"/>
    <w:rsid w:val="0094453A"/>
    <w:rsid w:val="009456DB"/>
    <w:rsid w:val="00946299"/>
    <w:rsid w:val="00947CB0"/>
    <w:rsid w:val="00947F76"/>
    <w:rsid w:val="00950332"/>
    <w:rsid w:val="00952243"/>
    <w:rsid w:val="009531C0"/>
    <w:rsid w:val="0095465C"/>
    <w:rsid w:val="00961E56"/>
    <w:rsid w:val="00963E82"/>
    <w:rsid w:val="00974914"/>
    <w:rsid w:val="009749F9"/>
    <w:rsid w:val="009757EF"/>
    <w:rsid w:val="009769DA"/>
    <w:rsid w:val="009817EA"/>
    <w:rsid w:val="009819A6"/>
    <w:rsid w:val="00981F6E"/>
    <w:rsid w:val="00982225"/>
    <w:rsid w:val="0098259C"/>
    <w:rsid w:val="009841CB"/>
    <w:rsid w:val="00987083"/>
    <w:rsid w:val="00987212"/>
    <w:rsid w:val="0098735E"/>
    <w:rsid w:val="00992683"/>
    <w:rsid w:val="00992775"/>
    <w:rsid w:val="009A076B"/>
    <w:rsid w:val="009A0CC0"/>
    <w:rsid w:val="009A3D09"/>
    <w:rsid w:val="009A41D4"/>
    <w:rsid w:val="009A54E0"/>
    <w:rsid w:val="009A776F"/>
    <w:rsid w:val="009B0FEE"/>
    <w:rsid w:val="009B3B5F"/>
    <w:rsid w:val="009B6D36"/>
    <w:rsid w:val="009B7002"/>
    <w:rsid w:val="009B7421"/>
    <w:rsid w:val="009C2EEF"/>
    <w:rsid w:val="009C3CAB"/>
    <w:rsid w:val="009C7C25"/>
    <w:rsid w:val="009D19AC"/>
    <w:rsid w:val="009D2288"/>
    <w:rsid w:val="009D2CF9"/>
    <w:rsid w:val="009D3550"/>
    <w:rsid w:val="009D3B4C"/>
    <w:rsid w:val="009D7F8E"/>
    <w:rsid w:val="009E10A2"/>
    <w:rsid w:val="009E2556"/>
    <w:rsid w:val="009E3724"/>
    <w:rsid w:val="009F0499"/>
    <w:rsid w:val="009F3DC6"/>
    <w:rsid w:val="009F5E4F"/>
    <w:rsid w:val="009F6D25"/>
    <w:rsid w:val="009F6E9D"/>
    <w:rsid w:val="00A00EE0"/>
    <w:rsid w:val="00A016C7"/>
    <w:rsid w:val="00A02E69"/>
    <w:rsid w:val="00A030BD"/>
    <w:rsid w:val="00A041A2"/>
    <w:rsid w:val="00A06AC2"/>
    <w:rsid w:val="00A127C0"/>
    <w:rsid w:val="00A138B9"/>
    <w:rsid w:val="00A2349A"/>
    <w:rsid w:val="00A24A47"/>
    <w:rsid w:val="00A27DDD"/>
    <w:rsid w:val="00A33B6A"/>
    <w:rsid w:val="00A3412B"/>
    <w:rsid w:val="00A357B8"/>
    <w:rsid w:val="00A40479"/>
    <w:rsid w:val="00A4598E"/>
    <w:rsid w:val="00A463DC"/>
    <w:rsid w:val="00A47761"/>
    <w:rsid w:val="00A54369"/>
    <w:rsid w:val="00A61D96"/>
    <w:rsid w:val="00A662A4"/>
    <w:rsid w:val="00A67191"/>
    <w:rsid w:val="00A73552"/>
    <w:rsid w:val="00A76C5E"/>
    <w:rsid w:val="00A810DC"/>
    <w:rsid w:val="00A857DF"/>
    <w:rsid w:val="00A8692A"/>
    <w:rsid w:val="00A9473A"/>
    <w:rsid w:val="00AA0628"/>
    <w:rsid w:val="00AA1913"/>
    <w:rsid w:val="00AA4061"/>
    <w:rsid w:val="00AA6B88"/>
    <w:rsid w:val="00AB0C20"/>
    <w:rsid w:val="00AB13AF"/>
    <w:rsid w:val="00AB40E5"/>
    <w:rsid w:val="00AB52DE"/>
    <w:rsid w:val="00AB5C79"/>
    <w:rsid w:val="00AC1767"/>
    <w:rsid w:val="00AC4ED8"/>
    <w:rsid w:val="00AC5EC2"/>
    <w:rsid w:val="00AD0670"/>
    <w:rsid w:val="00AD1BE0"/>
    <w:rsid w:val="00AE3C24"/>
    <w:rsid w:val="00AE5863"/>
    <w:rsid w:val="00AF1CA8"/>
    <w:rsid w:val="00AF32D9"/>
    <w:rsid w:val="00AF7D82"/>
    <w:rsid w:val="00B00A6D"/>
    <w:rsid w:val="00B010FF"/>
    <w:rsid w:val="00B02B30"/>
    <w:rsid w:val="00B07757"/>
    <w:rsid w:val="00B10F8D"/>
    <w:rsid w:val="00B11655"/>
    <w:rsid w:val="00B13384"/>
    <w:rsid w:val="00B23B62"/>
    <w:rsid w:val="00B26FB1"/>
    <w:rsid w:val="00B30EF3"/>
    <w:rsid w:val="00B358B3"/>
    <w:rsid w:val="00B366E0"/>
    <w:rsid w:val="00B40667"/>
    <w:rsid w:val="00B43A5A"/>
    <w:rsid w:val="00B50B37"/>
    <w:rsid w:val="00B53A8D"/>
    <w:rsid w:val="00B60516"/>
    <w:rsid w:val="00B61C87"/>
    <w:rsid w:val="00B6497C"/>
    <w:rsid w:val="00B64B6A"/>
    <w:rsid w:val="00B70046"/>
    <w:rsid w:val="00B70CEF"/>
    <w:rsid w:val="00B7103A"/>
    <w:rsid w:val="00B722B5"/>
    <w:rsid w:val="00B73719"/>
    <w:rsid w:val="00B73FFD"/>
    <w:rsid w:val="00B74F70"/>
    <w:rsid w:val="00B77669"/>
    <w:rsid w:val="00B82F58"/>
    <w:rsid w:val="00B858F2"/>
    <w:rsid w:val="00B85E2D"/>
    <w:rsid w:val="00B963BF"/>
    <w:rsid w:val="00BA2E03"/>
    <w:rsid w:val="00BA3B23"/>
    <w:rsid w:val="00BA6E93"/>
    <w:rsid w:val="00BA6F1E"/>
    <w:rsid w:val="00BB1A54"/>
    <w:rsid w:val="00BB3403"/>
    <w:rsid w:val="00BB4FD0"/>
    <w:rsid w:val="00BB695F"/>
    <w:rsid w:val="00BC27B0"/>
    <w:rsid w:val="00BC69E1"/>
    <w:rsid w:val="00BC7782"/>
    <w:rsid w:val="00BD1B1F"/>
    <w:rsid w:val="00BD3C94"/>
    <w:rsid w:val="00BD3CEC"/>
    <w:rsid w:val="00BD6384"/>
    <w:rsid w:val="00BD6EBB"/>
    <w:rsid w:val="00BF0DAF"/>
    <w:rsid w:val="00BF2A54"/>
    <w:rsid w:val="00BF4D97"/>
    <w:rsid w:val="00BF53FD"/>
    <w:rsid w:val="00BF670C"/>
    <w:rsid w:val="00BF7337"/>
    <w:rsid w:val="00C013FB"/>
    <w:rsid w:val="00C10125"/>
    <w:rsid w:val="00C15A89"/>
    <w:rsid w:val="00C163CB"/>
    <w:rsid w:val="00C21866"/>
    <w:rsid w:val="00C335A4"/>
    <w:rsid w:val="00C34D4E"/>
    <w:rsid w:val="00C355A6"/>
    <w:rsid w:val="00C3788C"/>
    <w:rsid w:val="00C37F1D"/>
    <w:rsid w:val="00C4217A"/>
    <w:rsid w:val="00C45C49"/>
    <w:rsid w:val="00C50290"/>
    <w:rsid w:val="00C534E7"/>
    <w:rsid w:val="00C536FE"/>
    <w:rsid w:val="00C53AE7"/>
    <w:rsid w:val="00C55448"/>
    <w:rsid w:val="00C629DF"/>
    <w:rsid w:val="00C6737F"/>
    <w:rsid w:val="00C675B7"/>
    <w:rsid w:val="00C73B43"/>
    <w:rsid w:val="00C74E70"/>
    <w:rsid w:val="00C7559E"/>
    <w:rsid w:val="00C8009A"/>
    <w:rsid w:val="00C84190"/>
    <w:rsid w:val="00C86049"/>
    <w:rsid w:val="00C86911"/>
    <w:rsid w:val="00C97617"/>
    <w:rsid w:val="00CA24EE"/>
    <w:rsid w:val="00CA754C"/>
    <w:rsid w:val="00CB581F"/>
    <w:rsid w:val="00CB62AB"/>
    <w:rsid w:val="00CB6AFC"/>
    <w:rsid w:val="00CC2C3B"/>
    <w:rsid w:val="00CD1617"/>
    <w:rsid w:val="00CD2798"/>
    <w:rsid w:val="00CE7384"/>
    <w:rsid w:val="00CF3F77"/>
    <w:rsid w:val="00CF6FCF"/>
    <w:rsid w:val="00CF72A4"/>
    <w:rsid w:val="00D04B8A"/>
    <w:rsid w:val="00D1015B"/>
    <w:rsid w:val="00D10AD1"/>
    <w:rsid w:val="00D11564"/>
    <w:rsid w:val="00D14270"/>
    <w:rsid w:val="00D14B9A"/>
    <w:rsid w:val="00D160DF"/>
    <w:rsid w:val="00D26CE3"/>
    <w:rsid w:val="00D4094E"/>
    <w:rsid w:val="00D44CE8"/>
    <w:rsid w:val="00D46866"/>
    <w:rsid w:val="00D538BA"/>
    <w:rsid w:val="00D5421D"/>
    <w:rsid w:val="00D6092A"/>
    <w:rsid w:val="00D61CFD"/>
    <w:rsid w:val="00D64438"/>
    <w:rsid w:val="00D65DC5"/>
    <w:rsid w:val="00D71D2F"/>
    <w:rsid w:val="00D728E4"/>
    <w:rsid w:val="00D73A72"/>
    <w:rsid w:val="00D76ABC"/>
    <w:rsid w:val="00D77045"/>
    <w:rsid w:val="00D8594C"/>
    <w:rsid w:val="00D9118B"/>
    <w:rsid w:val="00D91FCB"/>
    <w:rsid w:val="00D921A2"/>
    <w:rsid w:val="00D963BE"/>
    <w:rsid w:val="00D96C12"/>
    <w:rsid w:val="00DA1DAD"/>
    <w:rsid w:val="00DA2AB2"/>
    <w:rsid w:val="00DA2DFD"/>
    <w:rsid w:val="00DA7424"/>
    <w:rsid w:val="00DC1B2A"/>
    <w:rsid w:val="00DC655C"/>
    <w:rsid w:val="00DC65F1"/>
    <w:rsid w:val="00DD1273"/>
    <w:rsid w:val="00DD3D5F"/>
    <w:rsid w:val="00DD7CF8"/>
    <w:rsid w:val="00DE7DA1"/>
    <w:rsid w:val="00DF4EDF"/>
    <w:rsid w:val="00E02932"/>
    <w:rsid w:val="00E0328D"/>
    <w:rsid w:val="00E05EB6"/>
    <w:rsid w:val="00E06356"/>
    <w:rsid w:val="00E13182"/>
    <w:rsid w:val="00E1401A"/>
    <w:rsid w:val="00E15462"/>
    <w:rsid w:val="00E164CA"/>
    <w:rsid w:val="00E17D5A"/>
    <w:rsid w:val="00E30AE4"/>
    <w:rsid w:val="00E31274"/>
    <w:rsid w:val="00E36C38"/>
    <w:rsid w:val="00E4530A"/>
    <w:rsid w:val="00E467BC"/>
    <w:rsid w:val="00E50736"/>
    <w:rsid w:val="00E50887"/>
    <w:rsid w:val="00E50E80"/>
    <w:rsid w:val="00E57469"/>
    <w:rsid w:val="00E61BAB"/>
    <w:rsid w:val="00E64942"/>
    <w:rsid w:val="00E65B16"/>
    <w:rsid w:val="00E676A1"/>
    <w:rsid w:val="00E67B7C"/>
    <w:rsid w:val="00E720CA"/>
    <w:rsid w:val="00E73E23"/>
    <w:rsid w:val="00E761AD"/>
    <w:rsid w:val="00E81787"/>
    <w:rsid w:val="00E8193A"/>
    <w:rsid w:val="00EA5685"/>
    <w:rsid w:val="00EA5F63"/>
    <w:rsid w:val="00EA67B9"/>
    <w:rsid w:val="00EB182C"/>
    <w:rsid w:val="00EB5550"/>
    <w:rsid w:val="00EB73BE"/>
    <w:rsid w:val="00EC1168"/>
    <w:rsid w:val="00EC506F"/>
    <w:rsid w:val="00EC6AEC"/>
    <w:rsid w:val="00EC7DD2"/>
    <w:rsid w:val="00ED4CE8"/>
    <w:rsid w:val="00ED6B48"/>
    <w:rsid w:val="00EE6915"/>
    <w:rsid w:val="00EE7055"/>
    <w:rsid w:val="00EE7107"/>
    <w:rsid w:val="00EF06C8"/>
    <w:rsid w:val="00EF1D4F"/>
    <w:rsid w:val="00EF237A"/>
    <w:rsid w:val="00EF269C"/>
    <w:rsid w:val="00EF4538"/>
    <w:rsid w:val="00F029A1"/>
    <w:rsid w:val="00F065FA"/>
    <w:rsid w:val="00F160B1"/>
    <w:rsid w:val="00F17374"/>
    <w:rsid w:val="00F17FF9"/>
    <w:rsid w:val="00F20D17"/>
    <w:rsid w:val="00F21FEC"/>
    <w:rsid w:val="00F224C3"/>
    <w:rsid w:val="00F412BD"/>
    <w:rsid w:val="00F41864"/>
    <w:rsid w:val="00F41E72"/>
    <w:rsid w:val="00F44740"/>
    <w:rsid w:val="00F46843"/>
    <w:rsid w:val="00F519F1"/>
    <w:rsid w:val="00F533D5"/>
    <w:rsid w:val="00F5433E"/>
    <w:rsid w:val="00F54504"/>
    <w:rsid w:val="00F55232"/>
    <w:rsid w:val="00F5539D"/>
    <w:rsid w:val="00F5593E"/>
    <w:rsid w:val="00F6410B"/>
    <w:rsid w:val="00F645FA"/>
    <w:rsid w:val="00F6713F"/>
    <w:rsid w:val="00F67442"/>
    <w:rsid w:val="00F70D40"/>
    <w:rsid w:val="00F724C4"/>
    <w:rsid w:val="00F76B9B"/>
    <w:rsid w:val="00F8307E"/>
    <w:rsid w:val="00F87DC2"/>
    <w:rsid w:val="00F919B4"/>
    <w:rsid w:val="00F96C55"/>
    <w:rsid w:val="00F97455"/>
    <w:rsid w:val="00F97814"/>
    <w:rsid w:val="00FA0297"/>
    <w:rsid w:val="00FA4D12"/>
    <w:rsid w:val="00FA6D6E"/>
    <w:rsid w:val="00FB0B5F"/>
    <w:rsid w:val="00FB2501"/>
    <w:rsid w:val="00FB2EDE"/>
    <w:rsid w:val="00FB37FE"/>
    <w:rsid w:val="00FB6B23"/>
    <w:rsid w:val="00FB6CD6"/>
    <w:rsid w:val="00FC3047"/>
    <w:rsid w:val="00FC6095"/>
    <w:rsid w:val="00FD0FDA"/>
    <w:rsid w:val="00FD2D4D"/>
    <w:rsid w:val="00FE04C1"/>
    <w:rsid w:val="00FE359D"/>
    <w:rsid w:val="00FE5D07"/>
    <w:rsid w:val="00FF16C7"/>
    <w:rsid w:val="00FF23CE"/>
    <w:rsid w:val="00FF2CBF"/>
    <w:rsid w:val="17803CDE"/>
    <w:rsid w:val="18F23575"/>
    <w:rsid w:val="30BF22A4"/>
    <w:rsid w:val="41ED4202"/>
    <w:rsid w:val="433A41D9"/>
    <w:rsid w:val="49416D74"/>
    <w:rsid w:val="4F356267"/>
    <w:rsid w:val="4FBD270E"/>
    <w:rsid w:val="52AA35CD"/>
    <w:rsid w:val="548F4245"/>
    <w:rsid w:val="586C1C85"/>
    <w:rsid w:val="5A5415CC"/>
    <w:rsid w:val="5C3D0B7D"/>
    <w:rsid w:val="60AF6FBB"/>
    <w:rsid w:val="6C347C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rFonts w:ascii="Calibri" w:hAnsi="Calibri"/>
      <w:b/>
      <w:bCs/>
      <w:kern w:val="44"/>
      <w:sz w:val="44"/>
      <w:szCs w:val="44"/>
    </w:rPr>
  </w:style>
  <w:style w:type="paragraph" w:styleId="3">
    <w:name w:val="heading 3"/>
    <w:basedOn w:val="1"/>
    <w:next w:val="1"/>
    <w:link w:val="28"/>
    <w:qFormat/>
    <w:uiPriority w:val="0"/>
    <w:pPr>
      <w:keepNext/>
      <w:keepLines/>
      <w:spacing w:before="260" w:after="260" w:line="416" w:lineRule="auto"/>
      <w:outlineLvl w:val="2"/>
    </w:pPr>
    <w:rPr>
      <w:rFonts w:ascii="Calibri" w:hAnsi="Calibri"/>
      <w:b/>
      <w:bCs/>
      <w:sz w:val="32"/>
      <w:szCs w:val="32"/>
    </w:rPr>
  </w:style>
  <w:style w:type="paragraph" w:styleId="4">
    <w:name w:val="heading 4"/>
    <w:basedOn w:val="1"/>
    <w:next w:val="1"/>
    <w:link w:val="29"/>
    <w:qFormat/>
    <w:uiPriority w:val="0"/>
    <w:pPr>
      <w:keepNext/>
      <w:keepLines/>
      <w:spacing w:before="280" w:after="290" w:line="376" w:lineRule="auto"/>
      <w:outlineLvl w:val="3"/>
    </w:pPr>
    <w:rPr>
      <w:rFonts w:ascii="Cambria" w:hAnsi="Cambria"/>
      <w:b/>
      <w:bCs/>
      <w:sz w:val="28"/>
      <w:szCs w:val="28"/>
    </w:rPr>
  </w:style>
  <w:style w:type="character" w:default="1" w:styleId="20">
    <w:name w:val="Default Paragraph Font"/>
    <w:semiHidden/>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annotation text"/>
    <w:basedOn w:val="1"/>
    <w:link w:val="30"/>
    <w:uiPriority w:val="99"/>
    <w:pPr>
      <w:jc w:val="left"/>
    </w:pPr>
  </w:style>
  <w:style w:type="paragraph" w:styleId="6">
    <w:name w:val="Body Text"/>
    <w:basedOn w:val="1"/>
    <w:uiPriority w:val="0"/>
    <w:pPr>
      <w:spacing w:after="120"/>
    </w:pPr>
  </w:style>
  <w:style w:type="paragraph" w:styleId="7">
    <w:name w:val="Body Text Indent"/>
    <w:basedOn w:val="1"/>
    <w:uiPriority w:val="0"/>
    <w:pPr>
      <w:spacing w:before="100" w:beforeAutospacing="1" w:after="100" w:afterAutospacing="1"/>
      <w:ind w:firstLine="560" w:firstLineChars="200"/>
    </w:pPr>
    <w:rPr>
      <w:rFonts w:ascii="仿宋_GB2312" w:eastAsia="仿宋_GB2312"/>
      <w:kern w:val="0"/>
      <w:sz w:val="28"/>
      <w:szCs w:val="28"/>
    </w:rPr>
  </w:style>
  <w:style w:type="paragraph" w:styleId="8">
    <w:name w:val="Date"/>
    <w:basedOn w:val="1"/>
    <w:next w:val="1"/>
    <w:link w:val="31"/>
    <w:unhideWhenUsed/>
    <w:uiPriority w:val="99"/>
    <w:pPr>
      <w:ind w:left="100" w:leftChars="2500"/>
    </w:pPr>
    <w:rPr>
      <w:rFonts w:ascii="Calibri" w:hAnsi="Calibri"/>
      <w:szCs w:val="22"/>
    </w:rPr>
  </w:style>
  <w:style w:type="paragraph" w:styleId="9">
    <w:name w:val="Body Text Indent 2"/>
    <w:basedOn w:val="1"/>
    <w:qFormat/>
    <w:uiPriority w:val="0"/>
    <w:pPr>
      <w:ind w:firstLine="645"/>
    </w:pPr>
    <w:rPr>
      <w:sz w:val="28"/>
    </w:rPr>
  </w:style>
  <w:style w:type="paragraph" w:styleId="10">
    <w:name w:val="Balloon Text"/>
    <w:basedOn w:val="1"/>
    <w:link w:val="32"/>
    <w:qFormat/>
    <w:uiPriority w:val="99"/>
    <w:rPr>
      <w:sz w:val="18"/>
      <w:szCs w:val="18"/>
    </w:rPr>
  </w:style>
  <w:style w:type="paragraph" w:styleId="11">
    <w:name w:val="footer"/>
    <w:basedOn w:val="1"/>
    <w:link w:val="33"/>
    <w:qFormat/>
    <w:uiPriority w:val="99"/>
    <w:pPr>
      <w:tabs>
        <w:tab w:val="center" w:pos="4153"/>
        <w:tab w:val="right" w:pos="8306"/>
      </w:tabs>
      <w:snapToGrid w:val="0"/>
      <w:jc w:val="left"/>
    </w:pPr>
    <w:rPr>
      <w:sz w:val="18"/>
      <w:szCs w:val="18"/>
    </w:rPr>
  </w:style>
  <w:style w:type="paragraph" w:styleId="12">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3">
    <w:name w:val="footnote text"/>
    <w:basedOn w:val="1"/>
    <w:link w:val="35"/>
    <w:unhideWhenUsed/>
    <w:qFormat/>
    <w:uiPriority w:val="99"/>
    <w:pPr>
      <w:snapToGrid w:val="0"/>
      <w:jc w:val="left"/>
    </w:pPr>
    <w:rPr>
      <w:rFonts w:ascii="Calibri" w:hAnsi="Calibri"/>
      <w:sz w:val="18"/>
      <w:szCs w:val="21"/>
    </w:rPr>
  </w:style>
  <w:style w:type="paragraph" w:styleId="1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5">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16">
    <w:name w:val="Title"/>
    <w:basedOn w:val="1"/>
    <w:next w:val="1"/>
    <w:link w:val="36"/>
    <w:qFormat/>
    <w:uiPriority w:val="0"/>
    <w:pPr>
      <w:spacing w:before="240" w:after="60"/>
      <w:jc w:val="center"/>
      <w:outlineLvl w:val="0"/>
    </w:pPr>
    <w:rPr>
      <w:rFonts w:ascii="Cambria" w:hAnsi="Cambria"/>
      <w:b/>
      <w:bCs/>
      <w:sz w:val="32"/>
      <w:szCs w:val="32"/>
    </w:rPr>
  </w:style>
  <w:style w:type="paragraph" w:styleId="17">
    <w:name w:val="annotation subject"/>
    <w:basedOn w:val="5"/>
    <w:next w:val="5"/>
    <w:link w:val="37"/>
    <w:uiPriority w:val="99"/>
    <w:rPr>
      <w:b/>
      <w:bCs/>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page number"/>
    <w:basedOn w:val="20"/>
    <w:qFormat/>
    <w:uiPriority w:val="0"/>
  </w:style>
  <w:style w:type="character" w:styleId="23">
    <w:name w:val="Emphasis"/>
    <w:qFormat/>
    <w:uiPriority w:val="0"/>
    <w:rPr>
      <w:color w:val="CC0000"/>
    </w:rPr>
  </w:style>
  <w:style w:type="character" w:styleId="24">
    <w:name w:val="Hyperlink"/>
    <w:unhideWhenUsed/>
    <w:qFormat/>
    <w:uiPriority w:val="99"/>
    <w:rPr>
      <w:color w:val="0000FF"/>
      <w:u w:val="single"/>
    </w:rPr>
  </w:style>
  <w:style w:type="character" w:styleId="25">
    <w:name w:val="annotation reference"/>
    <w:unhideWhenUsed/>
    <w:qFormat/>
    <w:uiPriority w:val="99"/>
    <w:rPr>
      <w:sz w:val="21"/>
      <w:szCs w:val="21"/>
    </w:rPr>
  </w:style>
  <w:style w:type="character" w:styleId="26">
    <w:name w:val="footnote reference"/>
    <w:unhideWhenUsed/>
    <w:qFormat/>
    <w:uiPriority w:val="99"/>
    <w:rPr>
      <w:vertAlign w:val="superscript"/>
    </w:rPr>
  </w:style>
  <w:style w:type="character" w:customStyle="1" w:styleId="27">
    <w:name w:val="标题 1 字符"/>
    <w:link w:val="2"/>
    <w:uiPriority w:val="9"/>
    <w:rPr>
      <w:rFonts w:ascii="Calibri" w:hAnsi="Calibri" w:eastAsia="宋体"/>
      <w:b/>
      <w:bCs/>
      <w:kern w:val="44"/>
      <w:sz w:val="44"/>
      <w:szCs w:val="44"/>
      <w:lang w:val="en-US" w:eastAsia="zh-CN" w:bidi="ar-SA"/>
    </w:rPr>
  </w:style>
  <w:style w:type="character" w:customStyle="1" w:styleId="28">
    <w:name w:val="标题 3 字符"/>
    <w:link w:val="3"/>
    <w:semiHidden/>
    <w:qFormat/>
    <w:uiPriority w:val="0"/>
    <w:rPr>
      <w:rFonts w:ascii="Calibri" w:hAnsi="Calibri" w:eastAsia="宋体"/>
      <w:b/>
      <w:bCs/>
      <w:kern w:val="2"/>
      <w:sz w:val="32"/>
      <w:szCs w:val="32"/>
      <w:lang w:val="en-US" w:eastAsia="zh-CN" w:bidi="ar-SA"/>
    </w:rPr>
  </w:style>
  <w:style w:type="character" w:customStyle="1" w:styleId="29">
    <w:name w:val="标题 4 字符"/>
    <w:link w:val="4"/>
    <w:semiHidden/>
    <w:uiPriority w:val="0"/>
    <w:rPr>
      <w:rFonts w:ascii="Cambria" w:hAnsi="Cambria" w:eastAsia="宋体"/>
      <w:b/>
      <w:bCs/>
      <w:kern w:val="2"/>
      <w:sz w:val="28"/>
      <w:szCs w:val="28"/>
      <w:lang w:val="en-US" w:eastAsia="zh-CN" w:bidi="ar-SA"/>
    </w:rPr>
  </w:style>
  <w:style w:type="character" w:customStyle="1" w:styleId="30">
    <w:name w:val="批注文字 字符"/>
    <w:link w:val="5"/>
    <w:qFormat/>
    <w:uiPriority w:val="99"/>
    <w:rPr>
      <w:kern w:val="2"/>
      <w:sz w:val="21"/>
      <w:szCs w:val="24"/>
    </w:rPr>
  </w:style>
  <w:style w:type="character" w:customStyle="1" w:styleId="31">
    <w:name w:val="日期 字符"/>
    <w:link w:val="8"/>
    <w:qFormat/>
    <w:uiPriority w:val="99"/>
    <w:rPr>
      <w:rFonts w:ascii="Calibri" w:hAnsi="Calibri"/>
      <w:kern w:val="2"/>
      <w:sz w:val="21"/>
      <w:szCs w:val="22"/>
    </w:rPr>
  </w:style>
  <w:style w:type="character" w:customStyle="1" w:styleId="32">
    <w:name w:val="批注框文本 字符"/>
    <w:link w:val="10"/>
    <w:qFormat/>
    <w:locked/>
    <w:uiPriority w:val="99"/>
    <w:rPr>
      <w:kern w:val="2"/>
      <w:sz w:val="18"/>
      <w:szCs w:val="18"/>
    </w:rPr>
  </w:style>
  <w:style w:type="character" w:customStyle="1" w:styleId="33">
    <w:name w:val="页脚 字符"/>
    <w:link w:val="11"/>
    <w:locked/>
    <w:uiPriority w:val="99"/>
    <w:rPr>
      <w:kern w:val="2"/>
      <w:sz w:val="18"/>
      <w:szCs w:val="18"/>
    </w:rPr>
  </w:style>
  <w:style w:type="character" w:customStyle="1" w:styleId="34">
    <w:name w:val="页眉 字符"/>
    <w:link w:val="12"/>
    <w:locked/>
    <w:uiPriority w:val="0"/>
    <w:rPr>
      <w:kern w:val="2"/>
      <w:sz w:val="18"/>
      <w:szCs w:val="18"/>
    </w:rPr>
  </w:style>
  <w:style w:type="character" w:customStyle="1" w:styleId="35">
    <w:name w:val="脚注文本 字符"/>
    <w:link w:val="13"/>
    <w:uiPriority w:val="99"/>
    <w:rPr>
      <w:rFonts w:ascii="Calibri" w:hAnsi="Calibri"/>
      <w:kern w:val="2"/>
      <w:sz w:val="18"/>
      <w:szCs w:val="21"/>
    </w:rPr>
  </w:style>
  <w:style w:type="character" w:customStyle="1" w:styleId="36">
    <w:name w:val="标题 字符"/>
    <w:link w:val="16"/>
    <w:uiPriority w:val="0"/>
    <w:rPr>
      <w:rFonts w:ascii="Cambria" w:hAnsi="Cambria" w:eastAsia="宋体"/>
      <w:b/>
      <w:bCs/>
      <w:kern w:val="2"/>
      <w:sz w:val="32"/>
      <w:szCs w:val="32"/>
      <w:lang w:val="en-US" w:eastAsia="zh-CN" w:bidi="ar-SA"/>
    </w:rPr>
  </w:style>
  <w:style w:type="character" w:customStyle="1" w:styleId="37">
    <w:name w:val="批注主题 字符"/>
    <w:link w:val="17"/>
    <w:qFormat/>
    <w:uiPriority w:val="99"/>
    <w:rPr>
      <w:b/>
      <w:bCs/>
      <w:kern w:val="2"/>
      <w:sz w:val="21"/>
      <w:szCs w:val="24"/>
    </w:rPr>
  </w:style>
  <w:style w:type="character" w:customStyle="1" w:styleId="38">
    <w:name w:val="neirong2"/>
    <w:basedOn w:val="20"/>
    <w:uiPriority w:val="0"/>
  </w:style>
  <w:style w:type="paragraph" w:customStyle="1" w:styleId="39">
    <w:name w:val=" Char1"/>
    <w:basedOn w:val="1"/>
    <w:qFormat/>
    <w:uiPriority w:val="0"/>
    <w:rPr>
      <w:rFonts w:ascii="仿宋_GB2312" w:eastAsia="仿宋_GB2312"/>
      <w:b/>
      <w:sz w:val="32"/>
      <w:szCs w:val="32"/>
    </w:rPr>
  </w:style>
  <w:style w:type="paragraph" w:customStyle="1" w:styleId="40">
    <w:name w:val=" Char Char1 Char"/>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41">
    <w:name w:val=" Char"/>
    <w:basedOn w:val="1"/>
    <w:uiPriority w:val="0"/>
    <w:pPr>
      <w:numPr>
        <w:ilvl w:val="0"/>
        <w:numId w:val="1"/>
      </w:numPr>
    </w:pPr>
    <w:rPr>
      <w:sz w:val="24"/>
    </w:rPr>
  </w:style>
  <w:style w:type="paragraph" w:styleId="42">
    <w:name w:val="List Paragraph"/>
    <w:basedOn w:val="1"/>
    <w:qFormat/>
    <w:uiPriority w:val="34"/>
    <w:pPr>
      <w:ind w:firstLine="420" w:firstLineChars="200"/>
    </w:pPr>
    <w:rPr>
      <w:rFonts w:ascii="Calibri" w:hAnsi="Calibri" w:eastAsia="宋体" w:cs="Times New Roman"/>
      <w:szCs w:val="22"/>
    </w:rPr>
  </w:style>
  <w:style w:type="paragraph" w:customStyle="1" w:styleId="4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44">
    <w:name w:val="No Spacing"/>
    <w:qFormat/>
    <w:uiPriority w:val="1"/>
    <w:pPr>
      <w:widowControl w:val="0"/>
      <w:adjustRightInd w:val="0"/>
      <w:jc w:val="both"/>
      <w:textAlignment w:val="baseline"/>
    </w:pPr>
    <w:rPr>
      <w:rFonts w:ascii="Times New Roman" w:hAnsi="Times New Roman" w:eastAsia="宋体" w:cs="Times New Roman"/>
      <w:sz w:val="21"/>
      <w:lang w:val="en-US" w:eastAsia="zh-CN" w:bidi="ar-SA"/>
    </w:rPr>
  </w:style>
  <w:style w:type="paragraph" w:customStyle="1" w:styleId="45">
    <w:name w:val="Char"/>
    <w:basedOn w:val="1"/>
    <w:uiPriority w:val="0"/>
    <w:rPr>
      <w:rFonts w:ascii="宋体" w:hAnsi="宋体" w:cs="Courier New"/>
      <w:sz w:val="32"/>
      <w:szCs w:val="32"/>
    </w:rPr>
  </w:style>
  <w:style w:type="character" w:customStyle="1" w:styleId="46">
    <w:name w:val="页脚 Char"/>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24120;&#21153;&#22996;&#21592;&#20250;&#26448;&#26009;&#65288;&#32418;&#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常务委员会材料（红）.dot</Template>
  <Company>zju</Company>
  <Pages>6</Pages>
  <Words>419</Words>
  <Characters>2389</Characters>
  <Lines>19</Lines>
  <Paragraphs>5</Paragraphs>
  <TotalTime>19</TotalTime>
  <ScaleCrop>false</ScaleCrop>
  <LinksUpToDate>false</LinksUpToDate>
  <CharactersWithSpaces>2803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2019-04-19T00:33:00Z</dcterms:created>
  <dc:creator>杨扬</dc:creator>
  <cp:lastModifiedBy>lyy</cp:lastModifiedBy>
  <cp:lastPrinted>2023-12-04T06:15:00Z</cp:lastPrinted>
  <dcterms:modified xsi:type="dcterms:W3CDTF">2023-12-12T09:55:12Z</dcterms:modified>
  <dc:title>中共浙江大学委员会常务委员会</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37B5C0A17768409392549BAC3B989F6C_13</vt:lpwstr>
  </property>
</Properties>
</file>