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5B" w:rsidRDefault="00CC635B" w:rsidP="004E7E90">
      <w:pPr>
        <w:pStyle w:val="Title"/>
      </w:pPr>
      <w:r>
        <w:rPr>
          <w:rFonts w:hint="eastAsia"/>
        </w:rPr>
        <w:t>报名表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5"/>
        <w:gridCol w:w="1365"/>
        <w:gridCol w:w="197"/>
        <w:gridCol w:w="1063"/>
        <w:gridCol w:w="1743"/>
        <w:gridCol w:w="2013"/>
        <w:gridCol w:w="2229"/>
      </w:tblGrid>
      <w:tr w:rsidR="00CC635B" w:rsidRPr="00F24E8B" w:rsidTr="00EF7254">
        <w:trPr>
          <w:cantSplit/>
          <w:trHeight w:val="605"/>
        </w:trPr>
        <w:tc>
          <w:tcPr>
            <w:tcW w:w="828" w:type="dxa"/>
          </w:tcPr>
          <w:p w:rsidR="00CC635B" w:rsidRPr="00F24E8B" w:rsidRDefault="00CC635B" w:rsidP="00EF7254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position w:val="-50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</w:tcPr>
          <w:p w:rsidR="00CC635B" w:rsidRPr="00F24E8B" w:rsidRDefault="00CC635B" w:rsidP="00EF7254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C635B" w:rsidRPr="00F24E8B" w:rsidRDefault="00CC635B" w:rsidP="00EF7254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position w:val="-50"/>
                <w:sz w:val="28"/>
                <w:szCs w:val="28"/>
              </w:rPr>
              <w:t>性别</w:t>
            </w:r>
          </w:p>
        </w:tc>
        <w:tc>
          <w:tcPr>
            <w:tcW w:w="1743" w:type="dxa"/>
          </w:tcPr>
          <w:p w:rsidR="00CC635B" w:rsidRPr="00F24E8B" w:rsidRDefault="00CC635B" w:rsidP="00EF7254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</w:p>
        </w:tc>
        <w:tc>
          <w:tcPr>
            <w:tcW w:w="2013" w:type="dxa"/>
          </w:tcPr>
          <w:p w:rsidR="00CC635B" w:rsidRPr="00F24E8B" w:rsidRDefault="00CC635B" w:rsidP="00EF7254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position w:val="-50"/>
                <w:sz w:val="28"/>
                <w:szCs w:val="28"/>
              </w:rPr>
              <w:t>出生年月</w:t>
            </w:r>
          </w:p>
        </w:tc>
        <w:tc>
          <w:tcPr>
            <w:tcW w:w="2229" w:type="dxa"/>
          </w:tcPr>
          <w:p w:rsidR="00CC635B" w:rsidRPr="00F24E8B" w:rsidRDefault="00CC635B" w:rsidP="00EF7254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</w:p>
        </w:tc>
      </w:tr>
      <w:tr w:rsidR="00CC635B" w:rsidRPr="00F24E8B" w:rsidTr="00EF7254">
        <w:trPr>
          <w:cantSplit/>
          <w:trHeight w:val="558"/>
        </w:trPr>
        <w:tc>
          <w:tcPr>
            <w:tcW w:w="843" w:type="dxa"/>
            <w:gridSpan w:val="2"/>
          </w:tcPr>
          <w:p w:rsidR="00CC635B" w:rsidRPr="00F24E8B" w:rsidRDefault="00CC635B" w:rsidP="00F24E8B">
            <w:pPr>
              <w:spacing w:line="240" w:lineRule="atLeast"/>
              <w:jc w:val="center"/>
              <w:rPr>
                <w:rFonts w:ascii="宋体"/>
                <w:position w:val="-50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position w:val="-50"/>
                <w:sz w:val="28"/>
                <w:szCs w:val="28"/>
              </w:rPr>
              <w:t>学位</w:t>
            </w:r>
          </w:p>
        </w:tc>
        <w:tc>
          <w:tcPr>
            <w:tcW w:w="1365" w:type="dxa"/>
          </w:tcPr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C635B" w:rsidRPr="00F24E8B" w:rsidRDefault="00CC635B" w:rsidP="00F24E8B">
            <w:pPr>
              <w:spacing w:line="240" w:lineRule="atLeast"/>
              <w:jc w:val="center"/>
              <w:rPr>
                <w:rFonts w:ascii="宋体"/>
                <w:position w:val="-50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position w:val="-50"/>
                <w:sz w:val="28"/>
                <w:szCs w:val="28"/>
              </w:rPr>
              <w:t>职务</w:t>
            </w:r>
          </w:p>
        </w:tc>
        <w:tc>
          <w:tcPr>
            <w:tcW w:w="1743" w:type="dxa"/>
          </w:tcPr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</w:p>
        </w:tc>
        <w:tc>
          <w:tcPr>
            <w:tcW w:w="2013" w:type="dxa"/>
          </w:tcPr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position w:val="-50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kern w:val="11"/>
                <w:position w:val="-50"/>
                <w:sz w:val="28"/>
                <w:szCs w:val="28"/>
              </w:rPr>
              <w:t>职称</w:t>
            </w:r>
          </w:p>
        </w:tc>
        <w:tc>
          <w:tcPr>
            <w:tcW w:w="2229" w:type="dxa"/>
          </w:tcPr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position w:val="-44"/>
                <w:sz w:val="28"/>
                <w:szCs w:val="28"/>
              </w:rPr>
            </w:pPr>
          </w:p>
        </w:tc>
      </w:tr>
      <w:tr w:rsidR="00CC635B" w:rsidRPr="00F24E8B" w:rsidTr="00F24E8B">
        <w:trPr>
          <w:cantSplit/>
        </w:trPr>
        <w:tc>
          <w:tcPr>
            <w:tcW w:w="2405" w:type="dxa"/>
            <w:gridSpan w:val="4"/>
          </w:tcPr>
          <w:p w:rsidR="00CC635B" w:rsidRPr="00F24E8B" w:rsidRDefault="00CC635B" w:rsidP="00F24E8B">
            <w:pPr>
              <w:spacing w:line="360" w:lineRule="auto"/>
              <w:rPr>
                <w:rFonts w:ascii="宋体" w:hAnsi="宋体"/>
                <w:position w:val="-44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position w:val="-44"/>
                <w:sz w:val="28"/>
                <w:szCs w:val="28"/>
              </w:rPr>
              <w:t>联系电话及</w:t>
            </w:r>
            <w:r w:rsidRPr="00F24E8B">
              <w:rPr>
                <w:rFonts w:ascii="宋体" w:hAnsi="宋体"/>
                <w:position w:val="-44"/>
                <w:sz w:val="28"/>
                <w:szCs w:val="28"/>
              </w:rPr>
              <w:t>EMAIL</w:t>
            </w:r>
          </w:p>
        </w:tc>
        <w:tc>
          <w:tcPr>
            <w:tcW w:w="7048" w:type="dxa"/>
            <w:gridSpan w:val="4"/>
          </w:tcPr>
          <w:p w:rsidR="00CC635B" w:rsidRPr="00F24E8B" w:rsidRDefault="00CC635B" w:rsidP="00F24E8B">
            <w:pPr>
              <w:spacing w:line="360" w:lineRule="auto"/>
              <w:rPr>
                <w:rFonts w:ascii="宋体" w:hAnsi="宋体"/>
                <w:position w:val="-44"/>
                <w:sz w:val="28"/>
                <w:szCs w:val="28"/>
              </w:rPr>
            </w:pPr>
          </w:p>
        </w:tc>
      </w:tr>
      <w:tr w:rsidR="00CC635B" w:rsidRPr="00F24E8B" w:rsidTr="00EF7254">
        <w:trPr>
          <w:cantSplit/>
          <w:trHeight w:val="3218"/>
        </w:trPr>
        <w:tc>
          <w:tcPr>
            <w:tcW w:w="828" w:type="dxa"/>
          </w:tcPr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本</w:t>
            </w: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625" w:type="dxa"/>
            <w:gridSpan w:val="7"/>
          </w:tcPr>
          <w:p w:rsidR="00CC635B" w:rsidRPr="00F24E8B" w:rsidRDefault="00CC635B" w:rsidP="00F24E8B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请详细填写（含工作与学习简历）：</w:t>
            </w:r>
          </w:p>
          <w:p w:rsidR="00CC635B" w:rsidRPr="00F24E8B" w:rsidRDefault="00CC635B" w:rsidP="00CC635B">
            <w:pPr>
              <w:spacing w:line="276" w:lineRule="auto"/>
              <w:ind w:firstLineChars="104" w:firstLine="31680"/>
              <w:textAlignment w:val="baseline"/>
              <w:rPr>
                <w:rFonts w:ascii="宋体"/>
                <w:sz w:val="28"/>
                <w:szCs w:val="28"/>
              </w:rPr>
            </w:pPr>
          </w:p>
        </w:tc>
      </w:tr>
      <w:tr w:rsidR="00CC635B" w:rsidRPr="00F24E8B" w:rsidTr="00EF7254">
        <w:trPr>
          <w:cantSplit/>
          <w:trHeight w:val="3878"/>
        </w:trPr>
        <w:tc>
          <w:tcPr>
            <w:tcW w:w="828" w:type="dxa"/>
          </w:tcPr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应</w:t>
            </w: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聘</w:t>
            </w: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理</w:t>
            </w: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CC635B" w:rsidRPr="00F24E8B" w:rsidRDefault="00CC635B" w:rsidP="00F24E8B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 w:rsidRPr="00F24E8B">
              <w:rPr>
                <w:rFonts w:ascii="宋体" w:hAnsi="宋体" w:hint="eastAsia"/>
                <w:sz w:val="28"/>
                <w:szCs w:val="28"/>
              </w:rPr>
              <w:t>由</w:t>
            </w:r>
          </w:p>
          <w:p w:rsidR="00CC635B" w:rsidRPr="00F24E8B" w:rsidRDefault="00CC635B" w:rsidP="00CC635B">
            <w:pPr>
              <w:spacing w:line="360" w:lineRule="auto"/>
              <w:ind w:firstLineChars="100" w:firstLine="31680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5" w:type="dxa"/>
            <w:gridSpan w:val="7"/>
          </w:tcPr>
          <w:p w:rsidR="00CC635B" w:rsidRPr="00F24E8B" w:rsidRDefault="00CC635B" w:rsidP="00F24E8B">
            <w:pPr>
              <w:pStyle w:val="Date"/>
              <w:spacing w:line="360" w:lineRule="auto"/>
              <w:rPr>
                <w:rFonts w:ascii="宋体"/>
                <w:szCs w:val="28"/>
              </w:rPr>
            </w:pPr>
            <w:r w:rsidRPr="00F24E8B">
              <w:rPr>
                <w:rFonts w:ascii="宋体" w:hAnsi="宋体" w:hint="eastAsia"/>
                <w:szCs w:val="28"/>
              </w:rPr>
              <w:t>本人应聘理由如下：</w:t>
            </w:r>
          </w:p>
          <w:p w:rsidR="00CC635B" w:rsidRPr="00F24E8B" w:rsidRDefault="00CC635B" w:rsidP="00CC635B">
            <w:pPr>
              <w:spacing w:line="276" w:lineRule="auto"/>
              <w:ind w:firstLineChars="212" w:firstLine="31680"/>
              <w:rPr>
                <w:rFonts w:ascii="宋体"/>
                <w:sz w:val="28"/>
                <w:szCs w:val="28"/>
              </w:rPr>
            </w:pPr>
          </w:p>
        </w:tc>
      </w:tr>
    </w:tbl>
    <w:p w:rsidR="00CC635B" w:rsidRPr="00CF4EA5" w:rsidRDefault="00CC635B" w:rsidP="00F24E8B"/>
    <w:sectPr w:rsidR="00CC635B" w:rsidRPr="00CF4EA5" w:rsidSect="00D8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67D7"/>
    <w:multiLevelType w:val="hybridMultilevel"/>
    <w:tmpl w:val="66BEDCCC"/>
    <w:lvl w:ilvl="0" w:tplc="4B5C96A2">
      <w:start w:val="1"/>
      <w:numFmt w:val="decimal"/>
      <w:lvlText w:val="%1、"/>
      <w:lvlJc w:val="left"/>
      <w:pPr>
        <w:ind w:left="8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2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6AF"/>
    <w:rsid w:val="0010336C"/>
    <w:rsid w:val="0012255C"/>
    <w:rsid w:val="00134A25"/>
    <w:rsid w:val="0016469A"/>
    <w:rsid w:val="00183A7D"/>
    <w:rsid w:val="001C7862"/>
    <w:rsid w:val="00286DF0"/>
    <w:rsid w:val="004056AF"/>
    <w:rsid w:val="004B4E3B"/>
    <w:rsid w:val="004C36CA"/>
    <w:rsid w:val="004E7E90"/>
    <w:rsid w:val="004F05EE"/>
    <w:rsid w:val="00510F68"/>
    <w:rsid w:val="00563955"/>
    <w:rsid w:val="0067202F"/>
    <w:rsid w:val="007049E8"/>
    <w:rsid w:val="007F3E60"/>
    <w:rsid w:val="00852B33"/>
    <w:rsid w:val="008712D3"/>
    <w:rsid w:val="009324A6"/>
    <w:rsid w:val="00A6466C"/>
    <w:rsid w:val="00B221C5"/>
    <w:rsid w:val="00B70C4A"/>
    <w:rsid w:val="00BF2C92"/>
    <w:rsid w:val="00BF4236"/>
    <w:rsid w:val="00CC635B"/>
    <w:rsid w:val="00CF4EA5"/>
    <w:rsid w:val="00D231EB"/>
    <w:rsid w:val="00D33A43"/>
    <w:rsid w:val="00D81A8B"/>
    <w:rsid w:val="00D91398"/>
    <w:rsid w:val="00DE0B30"/>
    <w:rsid w:val="00EF7254"/>
    <w:rsid w:val="00F24E8B"/>
    <w:rsid w:val="00F7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3B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4E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4E3B"/>
    <w:pPr>
      <w:keepNext/>
      <w:keepLines/>
      <w:spacing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4E3B"/>
    <w:pPr>
      <w:keepNext/>
      <w:keepLines/>
      <w:spacing w:line="415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4E3B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4E3B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4E3B"/>
    <w:rPr>
      <w:rFonts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4B4E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4E3B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4B4E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4E3B"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sid w:val="004B4E3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B4E3B"/>
    <w:pPr>
      <w:adjustRightInd w:val="0"/>
      <w:snapToGrid w:val="0"/>
      <w:spacing w:after="50"/>
      <w:ind w:firstLineChars="100" w:firstLine="180"/>
    </w:pPr>
    <w:rPr>
      <w:rFonts w:ascii="楷体_GB2312" w:eastAsia="楷体_GB2312" w:hAnsi="宋体-18030"/>
      <w:color w:val="000000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B4E3B"/>
    <w:rPr>
      <w:rFonts w:ascii="楷体_GB2312" w:eastAsia="楷体_GB2312" w:hAnsi="宋体-18030" w:cs="Times New Roman"/>
      <w:color w:val="000000"/>
      <w:sz w:val="18"/>
    </w:rPr>
  </w:style>
  <w:style w:type="paragraph" w:styleId="NormalWeb">
    <w:name w:val="Normal (Web)"/>
    <w:basedOn w:val="Normal"/>
    <w:uiPriority w:val="99"/>
    <w:rsid w:val="004B4E3B"/>
    <w:rPr>
      <w:sz w:val="24"/>
    </w:rPr>
  </w:style>
  <w:style w:type="table" w:styleId="TableGrid">
    <w:name w:val="Table Grid"/>
    <w:basedOn w:val="TableNormal"/>
    <w:uiPriority w:val="99"/>
    <w:rsid w:val="004B4E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712D3"/>
    <w:pPr>
      <w:spacing w:before="240" w:after="60" w:line="312" w:lineRule="auto"/>
      <w:jc w:val="center"/>
      <w:outlineLvl w:val="1"/>
    </w:pPr>
    <w:rPr>
      <w:rFonts w:ascii="Calibri" w:hAnsi="Calibr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712D3"/>
    <w:rPr>
      <w:rFonts w:ascii="Calibri" w:eastAsia="宋体" w:hAnsi="Calibri" w:cs="Times New Roman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8712D3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712D3"/>
    <w:rPr>
      <w:rFonts w:ascii="Calibri Light" w:eastAsia="宋体" w:hAnsi="Calibri Light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8712D3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B221C5"/>
    <w:rPr>
      <w:rFonts w:cs="Times New Roman"/>
      <w:color w:val="0563C1"/>
      <w:u w:val="single"/>
    </w:rPr>
  </w:style>
  <w:style w:type="character" w:customStyle="1" w:styleId="Mention">
    <w:name w:val="Mention"/>
    <w:basedOn w:val="DefaultParagraphFont"/>
    <w:uiPriority w:val="99"/>
    <w:semiHidden/>
    <w:rsid w:val="00B221C5"/>
    <w:rPr>
      <w:rFonts w:cs="Times New Roman"/>
      <w:color w:val="2B579A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rsid w:val="00F24E8B"/>
    <w:rPr>
      <w:sz w:val="28"/>
    </w:rPr>
  </w:style>
  <w:style w:type="character" w:customStyle="1" w:styleId="DateChar">
    <w:name w:val="Date Char"/>
    <w:basedOn w:val="DefaultParagraphFont"/>
    <w:link w:val="Date"/>
    <w:uiPriority w:val="99"/>
    <w:locked/>
    <w:rsid w:val="00F24E8B"/>
    <w:rPr>
      <w:rFonts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286D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DF0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510F6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</Words>
  <Characters>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subject/>
  <dc:creator>韩魏</dc:creator>
  <cp:keywords/>
  <dc:description/>
  <cp:lastModifiedBy>zhou</cp:lastModifiedBy>
  <cp:revision>2</cp:revision>
  <cp:lastPrinted>2017-03-17T06:46:00Z</cp:lastPrinted>
  <dcterms:created xsi:type="dcterms:W3CDTF">2017-03-17T08:11:00Z</dcterms:created>
  <dcterms:modified xsi:type="dcterms:W3CDTF">2017-03-17T08:11:00Z</dcterms:modified>
</cp:coreProperties>
</file>