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0BA" w:rsidRPr="009E453B" w:rsidRDefault="00F710BA" w:rsidP="001D5A2E">
      <w:pPr>
        <w:jc w:val="center"/>
        <w:rPr>
          <w:rFonts w:ascii="仿宋" w:eastAsia="仿宋" w:hAnsi="仿宋"/>
          <w:b/>
          <w:sz w:val="30"/>
          <w:szCs w:val="30"/>
        </w:rPr>
      </w:pPr>
      <w:r w:rsidRPr="009E453B">
        <w:rPr>
          <w:rFonts w:ascii="仿宋" w:eastAsia="仿宋" w:hAnsi="仿宋" w:hint="eastAsia"/>
          <w:b/>
          <w:sz w:val="30"/>
          <w:szCs w:val="30"/>
        </w:rPr>
        <w:t>关于</w:t>
      </w:r>
      <w:r w:rsidRPr="009E453B">
        <w:rPr>
          <w:rFonts w:ascii="仿宋" w:eastAsia="仿宋" w:hAnsi="仿宋"/>
          <w:b/>
          <w:sz w:val="30"/>
          <w:szCs w:val="30"/>
        </w:rPr>
        <w:t>2017</w:t>
      </w:r>
      <w:r w:rsidRPr="009E453B">
        <w:rPr>
          <w:rFonts w:ascii="仿宋" w:eastAsia="仿宋" w:hAnsi="仿宋" w:hint="eastAsia"/>
          <w:b/>
          <w:sz w:val="30"/>
          <w:szCs w:val="30"/>
        </w:rPr>
        <w:t>年暑假公共卫生系行政值班的通知</w:t>
      </w:r>
    </w:p>
    <w:p w:rsidR="00F710BA" w:rsidRPr="009E453B" w:rsidRDefault="00F710BA" w:rsidP="00447893">
      <w:pPr>
        <w:spacing w:line="340" w:lineRule="exact"/>
        <w:ind w:firstLineChars="200" w:firstLine="31680"/>
        <w:jc w:val="left"/>
        <w:rPr>
          <w:rFonts w:ascii="仿宋" w:eastAsia="仿宋" w:hAnsi="仿宋"/>
          <w:sz w:val="28"/>
          <w:szCs w:val="28"/>
        </w:rPr>
      </w:pPr>
      <w:r w:rsidRPr="009E453B">
        <w:rPr>
          <w:rFonts w:ascii="仿宋" w:eastAsia="仿宋" w:hAnsi="仿宋"/>
          <w:sz w:val="28"/>
          <w:szCs w:val="28"/>
        </w:rPr>
        <w:t>2017</w:t>
      </w:r>
      <w:r w:rsidRPr="009E453B">
        <w:rPr>
          <w:rFonts w:ascii="仿宋" w:eastAsia="仿宋" w:hAnsi="仿宋" w:hint="eastAsia"/>
          <w:sz w:val="28"/>
          <w:szCs w:val="28"/>
        </w:rPr>
        <w:t>年暑假公共卫生系行政值班安排如下：</w:t>
      </w:r>
    </w:p>
    <w:p w:rsidR="00F710BA" w:rsidRDefault="00F710BA" w:rsidP="00447893">
      <w:pPr>
        <w:spacing w:line="340" w:lineRule="exact"/>
        <w:ind w:firstLineChars="200" w:firstLine="31680"/>
        <w:jc w:val="left"/>
        <w:rPr>
          <w:rFonts w:ascii="仿宋" w:eastAsia="仿宋" w:hAnsi="仿宋"/>
          <w:sz w:val="28"/>
          <w:szCs w:val="28"/>
        </w:rPr>
      </w:pPr>
      <w:r w:rsidRPr="009E453B">
        <w:rPr>
          <w:rFonts w:ascii="仿宋" w:eastAsia="仿宋" w:hAnsi="仿宋" w:hint="eastAsia"/>
          <w:sz w:val="28"/>
          <w:szCs w:val="28"/>
        </w:rPr>
        <w:t>值班时间：周一到周五，上午</w:t>
      </w:r>
      <w:r w:rsidRPr="009E453B">
        <w:rPr>
          <w:rFonts w:ascii="仿宋" w:eastAsia="仿宋" w:hAnsi="仿宋"/>
          <w:sz w:val="28"/>
          <w:szCs w:val="28"/>
        </w:rPr>
        <w:t>8:30—11:30</w:t>
      </w:r>
      <w:r w:rsidRPr="009E453B">
        <w:rPr>
          <w:rFonts w:ascii="仿宋" w:eastAsia="仿宋" w:hAnsi="仿宋" w:hint="eastAsia"/>
          <w:sz w:val="28"/>
          <w:szCs w:val="28"/>
        </w:rPr>
        <w:t>，下午</w:t>
      </w:r>
      <w:r w:rsidRPr="009E453B">
        <w:rPr>
          <w:rFonts w:ascii="仿宋" w:eastAsia="仿宋" w:hAnsi="仿宋"/>
          <w:sz w:val="28"/>
          <w:szCs w:val="28"/>
        </w:rPr>
        <w:t>2:30—5:00</w:t>
      </w:r>
      <w:r w:rsidRPr="009E453B">
        <w:rPr>
          <w:rFonts w:ascii="仿宋" w:eastAsia="仿宋" w:hAnsi="仿宋" w:hint="eastAsia"/>
          <w:sz w:val="28"/>
          <w:szCs w:val="28"/>
        </w:rPr>
        <w:t>，双休日不值班；值班人员在各自办公室值班，系领导电话值班。</w:t>
      </w:r>
    </w:p>
    <w:p w:rsidR="00F710BA" w:rsidRPr="009E453B" w:rsidRDefault="00F710BA" w:rsidP="00447893">
      <w:pPr>
        <w:spacing w:line="340" w:lineRule="exact"/>
        <w:ind w:firstLineChars="200" w:firstLine="31680"/>
        <w:jc w:val="left"/>
        <w:rPr>
          <w:rFonts w:ascii="仿宋" w:eastAsia="仿宋" w:hAnsi="仿宋"/>
          <w:sz w:val="28"/>
          <w:szCs w:val="28"/>
        </w:rPr>
      </w:pPr>
    </w:p>
    <w:tbl>
      <w:tblPr>
        <w:tblW w:w="9005" w:type="dxa"/>
        <w:jc w:val="center"/>
        <w:tblLook w:val="00A0"/>
      </w:tblPr>
      <w:tblGrid>
        <w:gridCol w:w="1465"/>
        <w:gridCol w:w="2853"/>
        <w:gridCol w:w="1226"/>
        <w:gridCol w:w="1635"/>
        <w:gridCol w:w="1826"/>
      </w:tblGrid>
      <w:tr w:rsidR="00F710BA" w:rsidRPr="009E453B" w:rsidTr="009E453B">
        <w:trPr>
          <w:trHeight w:val="836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Default="00F710BA" w:rsidP="009E453B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值班</w:t>
            </w:r>
          </w:p>
          <w:p w:rsidR="00F710BA" w:rsidRPr="009E453B" w:rsidRDefault="00F710BA" w:rsidP="009E453B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9E453B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值班电话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9E453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值班领导</w:t>
            </w:r>
          </w:p>
        </w:tc>
      </w:tr>
      <w:tr w:rsidR="00F710BA" w:rsidRPr="009E453B" w:rsidTr="009E453B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1026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孟菲，魏小鸣</w:t>
            </w:r>
          </w:p>
        </w:tc>
        <w:tc>
          <w:tcPr>
            <w:tcW w:w="123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医综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907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88981319</w:t>
            </w:r>
          </w:p>
        </w:tc>
        <w:tc>
          <w:tcPr>
            <w:tcW w:w="175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9E45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许正平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13905716664</w:t>
            </w:r>
          </w:p>
        </w:tc>
      </w:tr>
      <w:tr w:rsidR="00F710BA" w:rsidRPr="009E453B" w:rsidTr="009E453B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11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10267B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孟菲，魏小鸣</w:t>
            </w:r>
          </w:p>
        </w:tc>
        <w:tc>
          <w:tcPr>
            <w:tcW w:w="123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left w:val="nil"/>
              <w:right w:val="single" w:sz="4" w:space="0" w:color="auto"/>
            </w:tcBorders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710BA" w:rsidRPr="009E453B" w:rsidTr="009E453B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12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10267B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孟菲，魏小鸣</w:t>
            </w:r>
          </w:p>
        </w:tc>
        <w:tc>
          <w:tcPr>
            <w:tcW w:w="12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left w:val="nil"/>
              <w:right w:val="single" w:sz="4" w:space="0" w:color="auto"/>
            </w:tcBorders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710BA" w:rsidRPr="009E453B" w:rsidTr="009E453B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13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3037E0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张文欣，魏小鸣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医综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910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88981366</w:t>
            </w:r>
          </w:p>
        </w:tc>
        <w:tc>
          <w:tcPr>
            <w:tcW w:w="1756" w:type="dxa"/>
            <w:vMerge/>
            <w:tcBorders>
              <w:left w:val="nil"/>
              <w:right w:val="single" w:sz="4" w:space="0" w:color="auto"/>
            </w:tcBorders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710BA" w:rsidRPr="009E453B" w:rsidTr="006B4E65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14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3037E0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魏小鸣，孟菲</w:t>
            </w:r>
          </w:p>
        </w:tc>
        <w:tc>
          <w:tcPr>
            <w:tcW w:w="12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710BA" w:rsidRPr="009E453B" w:rsidTr="006B4E65">
        <w:trPr>
          <w:trHeight w:val="368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1026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  <w:t>7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  <w:t>15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日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9220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双休日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10BA" w:rsidRPr="009E453B" w:rsidTr="006B4E65">
        <w:trPr>
          <w:trHeight w:val="40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  <w:t>7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  <w:t>16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日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9220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双休日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10BA" w:rsidRPr="009E453B" w:rsidTr="009E453B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10267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highlight w:val="lightGray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17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highlight w:val="lightGray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魏小鸣，孟菲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ED65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医综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907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ED65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88981368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9E453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许正平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13905716664</w:t>
            </w:r>
          </w:p>
        </w:tc>
      </w:tr>
      <w:tr w:rsidR="00F710BA" w:rsidRPr="009E453B" w:rsidTr="009E453B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10267B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张文欣，魏小鸣</w:t>
            </w:r>
          </w:p>
        </w:tc>
        <w:tc>
          <w:tcPr>
            <w:tcW w:w="12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left w:val="nil"/>
              <w:right w:val="single" w:sz="4" w:space="0" w:color="auto"/>
            </w:tcBorders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710BA" w:rsidRPr="009E453B" w:rsidTr="009E453B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19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10267B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张文欣，孟菲</w:t>
            </w:r>
          </w:p>
        </w:tc>
        <w:tc>
          <w:tcPr>
            <w:tcW w:w="123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医综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910</w:t>
            </w:r>
          </w:p>
        </w:tc>
        <w:tc>
          <w:tcPr>
            <w:tcW w:w="1641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88981366</w:t>
            </w:r>
          </w:p>
        </w:tc>
        <w:tc>
          <w:tcPr>
            <w:tcW w:w="1756" w:type="dxa"/>
            <w:vMerge/>
            <w:tcBorders>
              <w:left w:val="nil"/>
              <w:right w:val="single" w:sz="4" w:space="0" w:color="auto"/>
            </w:tcBorders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710BA" w:rsidRPr="009E453B" w:rsidTr="009E453B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20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10267B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张文欣，孟菲</w:t>
            </w:r>
          </w:p>
        </w:tc>
        <w:tc>
          <w:tcPr>
            <w:tcW w:w="12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left w:val="nil"/>
              <w:right w:val="single" w:sz="4" w:space="0" w:color="auto"/>
            </w:tcBorders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710BA" w:rsidRPr="009E453B" w:rsidTr="006B4E65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21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10267B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李勤，张文欣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医综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908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88208102</w:t>
            </w:r>
          </w:p>
        </w:tc>
        <w:tc>
          <w:tcPr>
            <w:tcW w:w="1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710BA" w:rsidRPr="009E453B" w:rsidTr="006B4E65">
        <w:trPr>
          <w:trHeight w:val="40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  <w:t>7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  <w:t>22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日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双休日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10BA" w:rsidRPr="009E453B" w:rsidTr="006B4E65">
        <w:trPr>
          <w:trHeight w:val="40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  <w:t>7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  <w:t>23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日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双休日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10BA" w:rsidRPr="009E453B" w:rsidTr="009E453B">
        <w:trPr>
          <w:trHeight w:val="40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highlight w:val="lightGray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24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10BA" w:rsidRPr="009E453B" w:rsidRDefault="00F710BA" w:rsidP="00DB0E7F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李勤，张文欣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医综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908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88208102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9E45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许正平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13905716664</w:t>
            </w:r>
          </w:p>
        </w:tc>
      </w:tr>
      <w:tr w:rsidR="00F710BA" w:rsidRPr="009E453B" w:rsidTr="009E453B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25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DB0E7F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李勤，张文欣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710BA" w:rsidRPr="009E453B" w:rsidTr="009E453B">
        <w:trPr>
          <w:trHeight w:val="359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26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DB0E7F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李勤，张文欣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710BA" w:rsidRPr="009E453B" w:rsidTr="009E453B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27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315B43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张文欣，李勤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710BA" w:rsidRPr="009E453B" w:rsidTr="006B4E65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315B43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张文欣，李勤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</w:p>
        </w:tc>
      </w:tr>
      <w:tr w:rsidR="00F710BA" w:rsidRPr="009E453B" w:rsidTr="006B4E65">
        <w:trPr>
          <w:trHeight w:val="567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  <w:t>7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  <w:t>29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日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双休日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</w:tr>
      <w:tr w:rsidR="00F710BA" w:rsidRPr="009E453B" w:rsidTr="006B4E65">
        <w:trPr>
          <w:trHeight w:val="546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  <w:t>7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  <w:t>30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日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双休日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</w:tr>
      <w:tr w:rsidR="00F710BA" w:rsidRPr="009E453B" w:rsidTr="009E453B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highlight w:val="lightGray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31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D53024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魏小鸣，孟菲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医综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907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88981368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9E45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朱善宽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13858095106</w:t>
            </w:r>
          </w:p>
        </w:tc>
      </w:tr>
      <w:tr w:rsidR="00F710BA" w:rsidRPr="009E453B" w:rsidTr="00AC4932">
        <w:trPr>
          <w:trHeight w:val="36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315B43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魏小鸣，孟菲</w:t>
            </w:r>
          </w:p>
        </w:tc>
        <w:tc>
          <w:tcPr>
            <w:tcW w:w="123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left w:val="nil"/>
              <w:right w:val="single" w:sz="4" w:space="0" w:color="auto"/>
            </w:tcBorders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710BA" w:rsidRPr="009E453B" w:rsidTr="00AC4932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315B43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魏小鸣，孟菲</w:t>
            </w:r>
          </w:p>
        </w:tc>
        <w:tc>
          <w:tcPr>
            <w:tcW w:w="12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left w:val="nil"/>
              <w:right w:val="single" w:sz="4" w:space="0" w:color="auto"/>
            </w:tcBorders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710BA" w:rsidRPr="009E453B" w:rsidTr="009E453B">
        <w:trPr>
          <w:trHeight w:val="40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201A87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李勤，张文欣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医综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908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88208102</w:t>
            </w:r>
          </w:p>
        </w:tc>
        <w:tc>
          <w:tcPr>
            <w:tcW w:w="1756" w:type="dxa"/>
            <w:vMerge/>
            <w:tcBorders>
              <w:left w:val="nil"/>
              <w:right w:val="single" w:sz="4" w:space="0" w:color="auto"/>
            </w:tcBorders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710BA" w:rsidRPr="009E453B" w:rsidTr="006B4E65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4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201A87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李勤，张文欣</w:t>
            </w:r>
          </w:p>
        </w:tc>
        <w:tc>
          <w:tcPr>
            <w:tcW w:w="12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710BA" w:rsidRPr="009E453B" w:rsidTr="006B4E65">
        <w:trPr>
          <w:trHeight w:val="40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  <w:t>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  <w:t>5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日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D3826">
            <w:pPr>
              <w:jc w:val="center"/>
              <w:rPr>
                <w:sz w:val="24"/>
                <w:szCs w:val="24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双休日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10BA" w:rsidRPr="009E453B" w:rsidTr="006B4E65">
        <w:trPr>
          <w:trHeight w:val="40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  <w:t>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  <w:t>6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日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双休日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10BA" w:rsidRPr="009E453B" w:rsidTr="009E453B">
        <w:trPr>
          <w:trHeight w:val="425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highlight w:val="lightGray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highlight w:val="lightGray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李菊花，曾玉航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201A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医综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906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9A11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88208098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201A8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朱善宽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13858095106</w:t>
            </w:r>
          </w:p>
        </w:tc>
      </w:tr>
      <w:tr w:rsidR="00F710BA" w:rsidRPr="009E453B" w:rsidTr="009E453B">
        <w:trPr>
          <w:trHeight w:val="40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675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李菊花，曾玉航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201A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201A8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0BA" w:rsidRPr="009E453B" w:rsidRDefault="00F710BA" w:rsidP="00201A8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710BA" w:rsidRPr="009E453B" w:rsidTr="009E453B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675DB0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李菊花，曾玉航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201A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201A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0BA" w:rsidRPr="009E453B" w:rsidRDefault="00F710BA" w:rsidP="00201A87">
            <w:pPr>
              <w:jc w:val="center"/>
              <w:rPr>
                <w:sz w:val="28"/>
                <w:szCs w:val="28"/>
              </w:rPr>
            </w:pPr>
          </w:p>
        </w:tc>
      </w:tr>
      <w:tr w:rsidR="00F710BA" w:rsidRPr="009E453B" w:rsidTr="009E453B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675DB0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李菊花，曾玉航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710BA" w:rsidRPr="009E453B" w:rsidTr="006B4E65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11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李菊花，曾玉航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</w:p>
        </w:tc>
      </w:tr>
      <w:tr w:rsidR="00F710BA" w:rsidRPr="009E453B" w:rsidTr="006B4E65">
        <w:trPr>
          <w:trHeight w:val="40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  <w:t>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  <w:t>12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日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双休日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</w:tr>
      <w:tr w:rsidR="00F710BA" w:rsidRPr="009E453B" w:rsidTr="006B4E65">
        <w:trPr>
          <w:trHeight w:val="40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  <w:t>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  <w:t>13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日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双休日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</w:tr>
      <w:tr w:rsidR="00F710BA" w:rsidRPr="009E453B" w:rsidTr="0091681A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highlight w:val="lightGray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14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315B43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李菊花，曾玉航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医综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906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88208098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201A8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朱善宽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13858095106</w:t>
            </w:r>
          </w:p>
        </w:tc>
      </w:tr>
      <w:tr w:rsidR="00F710BA" w:rsidRPr="009E453B" w:rsidTr="009E453B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15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315B43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李菊花，曾玉航</w:t>
            </w:r>
          </w:p>
        </w:tc>
        <w:tc>
          <w:tcPr>
            <w:tcW w:w="12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710BA" w:rsidRPr="009E453B" w:rsidTr="009E453B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16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D53024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hint="eastAsia"/>
                <w:sz w:val="28"/>
                <w:szCs w:val="28"/>
              </w:rPr>
              <w:t>孟菲，魏小鸣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hint="eastAsia"/>
                <w:sz w:val="28"/>
                <w:szCs w:val="28"/>
              </w:rPr>
              <w:t>医综</w:t>
            </w:r>
            <w:r w:rsidRPr="009E453B">
              <w:rPr>
                <w:rFonts w:ascii="仿宋" w:eastAsia="仿宋" w:hAnsi="仿宋"/>
                <w:sz w:val="28"/>
                <w:szCs w:val="28"/>
              </w:rPr>
              <w:t>907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9A11F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/>
                <w:sz w:val="28"/>
                <w:szCs w:val="28"/>
              </w:rPr>
              <w:t>88981319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0BA" w:rsidRPr="009E453B" w:rsidRDefault="00F710BA" w:rsidP="009A11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710BA" w:rsidRPr="009E453B" w:rsidTr="009E453B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17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D53024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hint="eastAsia"/>
                <w:sz w:val="28"/>
                <w:szCs w:val="28"/>
              </w:rPr>
              <w:t>孟菲，魏小鸣</w:t>
            </w:r>
          </w:p>
        </w:tc>
        <w:tc>
          <w:tcPr>
            <w:tcW w:w="123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710BA" w:rsidRPr="009E453B" w:rsidTr="009E453B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D53024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hint="eastAsia"/>
                <w:sz w:val="28"/>
                <w:szCs w:val="28"/>
              </w:rPr>
              <w:t>孟菲，魏小鸣</w:t>
            </w:r>
          </w:p>
        </w:tc>
        <w:tc>
          <w:tcPr>
            <w:tcW w:w="12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</w:p>
        </w:tc>
      </w:tr>
      <w:tr w:rsidR="00F710BA" w:rsidRPr="009E453B" w:rsidTr="006B4E65">
        <w:trPr>
          <w:trHeight w:val="600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  <w:t>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  <w:t>19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双休日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</w:tr>
      <w:tr w:rsidR="00F710BA" w:rsidRPr="009E453B" w:rsidTr="006B4E65">
        <w:trPr>
          <w:trHeight w:val="566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  <w:t>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  <w:t>20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双休日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</w:tr>
      <w:tr w:rsidR="00F710BA" w:rsidRPr="009E453B" w:rsidTr="006B4E65">
        <w:trPr>
          <w:trHeight w:val="387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21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highlight w:val="lightGray"/>
              </w:rPr>
            </w:pPr>
            <w:r w:rsidRPr="009E453B">
              <w:rPr>
                <w:rFonts w:ascii="仿宋" w:eastAsia="仿宋" w:hAnsi="仿宋" w:hint="eastAsia"/>
                <w:sz w:val="28"/>
                <w:szCs w:val="28"/>
              </w:rPr>
              <w:t>孟菲，魏小鸣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hint="eastAsia"/>
                <w:sz w:val="28"/>
                <w:szCs w:val="28"/>
              </w:rPr>
              <w:t>医综</w:t>
            </w:r>
            <w:r w:rsidRPr="009E453B">
              <w:rPr>
                <w:rFonts w:ascii="仿宋" w:eastAsia="仿宋" w:hAnsi="仿宋"/>
                <w:sz w:val="28"/>
                <w:szCs w:val="28"/>
              </w:rPr>
              <w:t>907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88981319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6B4E6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夏大静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13758215008</w:t>
            </w:r>
          </w:p>
        </w:tc>
      </w:tr>
      <w:tr w:rsidR="00F710BA" w:rsidRPr="009E453B" w:rsidTr="006B4E65">
        <w:trPr>
          <w:trHeight w:val="40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22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hint="eastAsia"/>
                <w:sz w:val="28"/>
                <w:szCs w:val="28"/>
              </w:rPr>
              <w:t>孟菲，魏小鸣</w:t>
            </w:r>
          </w:p>
        </w:tc>
        <w:tc>
          <w:tcPr>
            <w:tcW w:w="12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710BA" w:rsidRPr="009E453B" w:rsidTr="009E453B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23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201A87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hint="eastAsia"/>
                <w:sz w:val="28"/>
                <w:szCs w:val="28"/>
              </w:rPr>
              <w:t>曾玉航，李菊花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医综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907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88208099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710BA" w:rsidRPr="009E453B" w:rsidTr="009E453B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24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201A87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hint="eastAsia"/>
                <w:sz w:val="28"/>
                <w:szCs w:val="28"/>
              </w:rPr>
              <w:t>曾玉航，李菊花</w:t>
            </w:r>
          </w:p>
        </w:tc>
        <w:tc>
          <w:tcPr>
            <w:tcW w:w="123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</w:p>
        </w:tc>
      </w:tr>
      <w:tr w:rsidR="00F710BA" w:rsidRPr="009E453B" w:rsidTr="009E453B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25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201A87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hint="eastAsia"/>
                <w:sz w:val="28"/>
                <w:szCs w:val="28"/>
              </w:rPr>
              <w:t>曾玉航，李菊花</w:t>
            </w:r>
          </w:p>
        </w:tc>
        <w:tc>
          <w:tcPr>
            <w:tcW w:w="12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</w:p>
        </w:tc>
      </w:tr>
      <w:tr w:rsidR="00F710BA" w:rsidRPr="009E453B" w:rsidTr="006B4E65">
        <w:trPr>
          <w:trHeight w:val="40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  <w:t>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  <w:t>26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双休日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</w:tr>
      <w:tr w:rsidR="00F710BA" w:rsidRPr="009E453B" w:rsidTr="006B4E65">
        <w:trPr>
          <w:trHeight w:val="40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  <w:t>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  <w:t>27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日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双休日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</w:tr>
      <w:tr w:rsidR="00F710BA" w:rsidRPr="009E453B" w:rsidTr="009E453B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805D60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hint="eastAsia"/>
                <w:sz w:val="28"/>
                <w:szCs w:val="28"/>
              </w:rPr>
              <w:t>曾玉航，李菊花</w:t>
            </w:r>
          </w:p>
        </w:tc>
        <w:tc>
          <w:tcPr>
            <w:tcW w:w="123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医综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907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88208099</w:t>
            </w:r>
          </w:p>
        </w:tc>
        <w:tc>
          <w:tcPr>
            <w:tcW w:w="175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9E45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夏大静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13758215008</w:t>
            </w:r>
          </w:p>
        </w:tc>
      </w:tr>
      <w:tr w:rsidR="00F710BA" w:rsidRPr="009E453B" w:rsidTr="009E453B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29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805D60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hint="eastAsia"/>
                <w:sz w:val="28"/>
                <w:szCs w:val="28"/>
              </w:rPr>
              <w:t>曾玉航，李菊花</w:t>
            </w:r>
          </w:p>
        </w:tc>
        <w:tc>
          <w:tcPr>
            <w:tcW w:w="12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710BA" w:rsidRPr="009E453B" w:rsidTr="008C10E0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30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Default="00F710BA" w:rsidP="008C10E0">
            <w:pPr>
              <w:jc w:val="center"/>
            </w:pPr>
            <w:r w:rsidRPr="000F52A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李勤，张文欣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9A11F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医综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910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9A11F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88981366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0BA" w:rsidRPr="009E453B" w:rsidRDefault="00F710BA" w:rsidP="009A11F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710BA" w:rsidRPr="009E453B" w:rsidTr="008C10E0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31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Default="00F710BA" w:rsidP="008C10E0">
            <w:pPr>
              <w:jc w:val="center"/>
            </w:pPr>
            <w:r w:rsidRPr="000F52A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李勤，张文欣</w:t>
            </w:r>
          </w:p>
        </w:tc>
        <w:tc>
          <w:tcPr>
            <w:tcW w:w="123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</w:p>
        </w:tc>
      </w:tr>
      <w:tr w:rsidR="00F710BA" w:rsidRPr="009E453B" w:rsidTr="006B4E65">
        <w:trPr>
          <w:trHeight w:val="40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1026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1624A7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张文欣，李勤</w:t>
            </w:r>
          </w:p>
        </w:tc>
        <w:tc>
          <w:tcPr>
            <w:tcW w:w="12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</w:p>
        </w:tc>
      </w:tr>
      <w:tr w:rsidR="00F710BA" w:rsidRPr="009E453B" w:rsidTr="006B4E65">
        <w:trPr>
          <w:trHeight w:val="40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9A11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  <w:t>9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  <w:t>2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日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0D31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双休日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</w:tr>
      <w:tr w:rsidR="00F710BA" w:rsidRPr="009E453B" w:rsidTr="006B4E65">
        <w:trPr>
          <w:trHeight w:val="40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9A11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  <w:t>9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  <w:t>3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日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0D31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双休日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</w:tr>
      <w:tr w:rsidR="00F710BA" w:rsidRPr="009E453B" w:rsidTr="00E97D9D">
        <w:trPr>
          <w:trHeight w:val="40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10267B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4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D53024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hint="eastAsia"/>
                <w:sz w:val="28"/>
                <w:szCs w:val="28"/>
              </w:rPr>
              <w:t>魏小鸣，孟菲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医综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907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  <w:r w:rsidRPr="009E453B">
              <w:rPr>
                <w:sz w:val="28"/>
                <w:szCs w:val="28"/>
              </w:rPr>
              <w:t>88981368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201A8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夏大静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13758215008</w:t>
            </w:r>
          </w:p>
        </w:tc>
      </w:tr>
      <w:tr w:rsidR="00F710BA" w:rsidRPr="009E453B" w:rsidTr="009E453B">
        <w:trPr>
          <w:trHeight w:val="40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10267B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D53024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hint="eastAsia"/>
                <w:sz w:val="28"/>
                <w:szCs w:val="28"/>
              </w:rPr>
              <w:t>魏小鸣，孟菲</w:t>
            </w:r>
          </w:p>
        </w:tc>
        <w:tc>
          <w:tcPr>
            <w:tcW w:w="12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left w:val="nil"/>
              <w:right w:val="single" w:sz="4" w:space="0" w:color="auto"/>
            </w:tcBorders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</w:p>
        </w:tc>
      </w:tr>
      <w:tr w:rsidR="00F710BA" w:rsidRPr="009E453B" w:rsidTr="009E453B">
        <w:trPr>
          <w:trHeight w:val="40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10267B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6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53B">
              <w:rPr>
                <w:rFonts w:ascii="仿宋" w:eastAsia="仿宋" w:hAnsi="仿宋" w:hint="eastAsia"/>
                <w:sz w:val="28"/>
                <w:szCs w:val="28"/>
              </w:rPr>
              <w:t>曾玉航，李菊花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医综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907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  <w:r w:rsidRPr="009E453B">
              <w:rPr>
                <w:sz w:val="28"/>
                <w:szCs w:val="28"/>
              </w:rPr>
              <w:t>88208099</w:t>
            </w:r>
          </w:p>
        </w:tc>
        <w:tc>
          <w:tcPr>
            <w:tcW w:w="1756" w:type="dxa"/>
            <w:vMerge/>
            <w:tcBorders>
              <w:left w:val="nil"/>
              <w:right w:val="single" w:sz="4" w:space="0" w:color="auto"/>
            </w:tcBorders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</w:p>
        </w:tc>
      </w:tr>
      <w:tr w:rsidR="00F710BA" w:rsidRPr="009E453B" w:rsidTr="009E453B">
        <w:trPr>
          <w:trHeight w:val="40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10267B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53B">
              <w:rPr>
                <w:rFonts w:ascii="仿宋" w:eastAsia="仿宋" w:hAnsi="仿宋" w:hint="eastAsia"/>
                <w:sz w:val="28"/>
                <w:szCs w:val="28"/>
              </w:rPr>
              <w:t>曾玉航，李菊花</w:t>
            </w:r>
          </w:p>
        </w:tc>
        <w:tc>
          <w:tcPr>
            <w:tcW w:w="123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left w:val="nil"/>
              <w:right w:val="single" w:sz="4" w:space="0" w:color="auto"/>
            </w:tcBorders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</w:p>
        </w:tc>
      </w:tr>
      <w:tr w:rsidR="00F710BA" w:rsidRPr="009E453B" w:rsidTr="009E453B">
        <w:trPr>
          <w:trHeight w:val="40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10267B">
            <w:pPr>
              <w:jc w:val="center"/>
              <w:rPr>
                <w:sz w:val="28"/>
                <w:szCs w:val="28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53B">
              <w:rPr>
                <w:rFonts w:ascii="仿宋" w:eastAsia="仿宋" w:hAnsi="仿宋" w:hint="eastAsia"/>
                <w:sz w:val="28"/>
                <w:szCs w:val="28"/>
              </w:rPr>
              <w:t>曾玉航，李菊花</w:t>
            </w:r>
          </w:p>
        </w:tc>
        <w:tc>
          <w:tcPr>
            <w:tcW w:w="12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710BA" w:rsidRPr="009E453B" w:rsidRDefault="00F710BA" w:rsidP="005A38E4">
            <w:pPr>
              <w:jc w:val="center"/>
              <w:rPr>
                <w:sz w:val="28"/>
                <w:szCs w:val="28"/>
              </w:rPr>
            </w:pPr>
          </w:p>
        </w:tc>
      </w:tr>
      <w:tr w:rsidR="00F710BA" w:rsidRPr="009E453B" w:rsidTr="009E453B">
        <w:trPr>
          <w:trHeight w:val="40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10267B">
            <w:pPr>
              <w:jc w:val="center"/>
              <w:rPr>
                <w:sz w:val="24"/>
                <w:szCs w:val="24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0D31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双休日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</w:tr>
      <w:tr w:rsidR="00F710BA" w:rsidRPr="009E453B" w:rsidTr="009E453B">
        <w:trPr>
          <w:trHeight w:val="40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10267B">
            <w:pPr>
              <w:jc w:val="center"/>
              <w:rPr>
                <w:sz w:val="24"/>
                <w:szCs w:val="24"/>
              </w:rPr>
            </w:pP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9E453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0D31D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lightGray"/>
              </w:rPr>
            </w:pPr>
            <w:r w:rsidRPr="009E453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lightGray"/>
              </w:rPr>
              <w:t>双休日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10BA" w:rsidRPr="009E453B" w:rsidRDefault="00F710BA" w:rsidP="005A38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10BA" w:rsidRDefault="00F710BA" w:rsidP="00F710BA">
      <w:pPr>
        <w:spacing w:line="340" w:lineRule="exact"/>
        <w:ind w:firstLineChars="200" w:firstLine="31680"/>
        <w:jc w:val="left"/>
        <w:rPr>
          <w:rFonts w:ascii="仿宋" w:eastAsia="仿宋" w:hAnsi="仿宋"/>
          <w:sz w:val="24"/>
          <w:szCs w:val="24"/>
        </w:rPr>
      </w:pPr>
    </w:p>
    <w:p w:rsidR="00F710BA" w:rsidRDefault="00F710BA" w:rsidP="00447893">
      <w:pPr>
        <w:spacing w:line="340" w:lineRule="exact"/>
        <w:ind w:firstLineChars="200" w:firstLine="31680"/>
        <w:jc w:val="left"/>
        <w:rPr>
          <w:rFonts w:ascii="仿宋" w:eastAsia="仿宋" w:hAnsi="仿宋"/>
          <w:sz w:val="24"/>
          <w:szCs w:val="24"/>
        </w:rPr>
      </w:pPr>
    </w:p>
    <w:p w:rsidR="00F710BA" w:rsidRDefault="00F710BA" w:rsidP="00447893">
      <w:pPr>
        <w:spacing w:line="340" w:lineRule="exact"/>
        <w:ind w:firstLineChars="200" w:firstLine="31680"/>
        <w:jc w:val="left"/>
        <w:rPr>
          <w:rFonts w:ascii="仿宋" w:eastAsia="仿宋" w:hAnsi="仿宋"/>
          <w:sz w:val="24"/>
          <w:szCs w:val="24"/>
        </w:rPr>
      </w:pPr>
    </w:p>
    <w:p w:rsidR="00F710BA" w:rsidRPr="00FD05D5" w:rsidRDefault="00F710BA" w:rsidP="00447893">
      <w:pPr>
        <w:spacing w:line="500" w:lineRule="exact"/>
        <w:ind w:firstLineChars="2300" w:firstLine="31680"/>
        <w:rPr>
          <w:rFonts w:ascii="仿宋_GB2312" w:eastAsia="仿宋_GB2312"/>
          <w:sz w:val="24"/>
          <w:szCs w:val="24"/>
        </w:rPr>
      </w:pPr>
      <w:r w:rsidRPr="00FD05D5">
        <w:rPr>
          <w:rFonts w:ascii="仿宋_GB2312" w:eastAsia="仿宋_GB2312" w:hint="eastAsia"/>
          <w:sz w:val="24"/>
          <w:szCs w:val="24"/>
        </w:rPr>
        <w:t>公共卫生系综合办公室</w:t>
      </w:r>
    </w:p>
    <w:p w:rsidR="00F710BA" w:rsidRPr="001D5A2E" w:rsidRDefault="00F710BA" w:rsidP="006466A9">
      <w:pPr>
        <w:spacing w:line="500" w:lineRule="exact"/>
        <w:ind w:leftChars="3105" w:left="31680"/>
      </w:pPr>
      <w:r w:rsidRPr="00FD05D5">
        <w:rPr>
          <w:rFonts w:ascii="仿宋_GB2312" w:eastAsia="仿宋_GB2312"/>
          <w:sz w:val="24"/>
          <w:szCs w:val="24"/>
        </w:rPr>
        <w:t>201</w:t>
      </w:r>
      <w:r>
        <w:rPr>
          <w:rFonts w:ascii="仿宋_GB2312" w:eastAsia="仿宋_GB2312"/>
          <w:sz w:val="24"/>
          <w:szCs w:val="24"/>
        </w:rPr>
        <w:t>7</w:t>
      </w:r>
      <w:r w:rsidRPr="00FD05D5">
        <w:rPr>
          <w:rFonts w:ascii="仿宋_GB2312" w:eastAsia="仿宋_GB2312"/>
          <w:sz w:val="24"/>
          <w:szCs w:val="24"/>
        </w:rPr>
        <w:t>-</w:t>
      </w:r>
      <w:r>
        <w:rPr>
          <w:rFonts w:ascii="仿宋_GB2312" w:eastAsia="仿宋_GB2312"/>
          <w:sz w:val="24"/>
          <w:szCs w:val="24"/>
        </w:rPr>
        <w:t>7</w:t>
      </w:r>
      <w:r w:rsidRPr="00FD05D5">
        <w:rPr>
          <w:rFonts w:ascii="仿宋_GB2312" w:eastAsia="仿宋_GB2312"/>
          <w:sz w:val="24"/>
          <w:szCs w:val="24"/>
        </w:rPr>
        <w:t>-</w:t>
      </w:r>
      <w:r>
        <w:rPr>
          <w:rFonts w:ascii="仿宋_GB2312" w:eastAsia="仿宋_GB2312"/>
          <w:sz w:val="24"/>
          <w:szCs w:val="24"/>
        </w:rPr>
        <w:t>3</w:t>
      </w:r>
    </w:p>
    <w:sectPr w:rsidR="00F710BA" w:rsidRPr="001D5A2E" w:rsidSect="009E453B">
      <w:pgSz w:w="11906" w:h="16838"/>
      <w:pgMar w:top="1361" w:right="1531" w:bottom="136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0BA" w:rsidRDefault="00F710BA" w:rsidP="00567C26">
      <w:r>
        <w:separator/>
      </w:r>
    </w:p>
  </w:endnote>
  <w:endnote w:type="continuationSeparator" w:id="1">
    <w:p w:rsidR="00F710BA" w:rsidRDefault="00F710BA" w:rsidP="00567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0BA" w:rsidRDefault="00F710BA" w:rsidP="00567C26">
      <w:r>
        <w:separator/>
      </w:r>
    </w:p>
  </w:footnote>
  <w:footnote w:type="continuationSeparator" w:id="1">
    <w:p w:rsidR="00F710BA" w:rsidRDefault="00F710BA" w:rsidP="00567C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58"/>
    <w:rsid w:val="00006082"/>
    <w:rsid w:val="00023DA1"/>
    <w:rsid w:val="00030C80"/>
    <w:rsid w:val="000439D2"/>
    <w:rsid w:val="000548CC"/>
    <w:rsid w:val="00092C2A"/>
    <w:rsid w:val="000C770A"/>
    <w:rsid w:val="000D31DC"/>
    <w:rsid w:val="000F52A7"/>
    <w:rsid w:val="000F55A9"/>
    <w:rsid w:val="0010267B"/>
    <w:rsid w:val="00104EF7"/>
    <w:rsid w:val="00106524"/>
    <w:rsid w:val="00115F9A"/>
    <w:rsid w:val="00116925"/>
    <w:rsid w:val="00140913"/>
    <w:rsid w:val="00156325"/>
    <w:rsid w:val="001611FC"/>
    <w:rsid w:val="001624A7"/>
    <w:rsid w:val="00174DFA"/>
    <w:rsid w:val="001A01D2"/>
    <w:rsid w:val="001A64ED"/>
    <w:rsid w:val="001D53E8"/>
    <w:rsid w:val="001D5A2E"/>
    <w:rsid w:val="001F0C90"/>
    <w:rsid w:val="00201A87"/>
    <w:rsid w:val="00217A9C"/>
    <w:rsid w:val="00246453"/>
    <w:rsid w:val="0025020C"/>
    <w:rsid w:val="0028756F"/>
    <w:rsid w:val="002B198E"/>
    <w:rsid w:val="002B5B41"/>
    <w:rsid w:val="002B7723"/>
    <w:rsid w:val="002D753A"/>
    <w:rsid w:val="002F6F44"/>
    <w:rsid w:val="003037E0"/>
    <w:rsid w:val="00315B43"/>
    <w:rsid w:val="00355FD0"/>
    <w:rsid w:val="003B64D7"/>
    <w:rsid w:val="003E1379"/>
    <w:rsid w:val="003E47D0"/>
    <w:rsid w:val="00402C45"/>
    <w:rsid w:val="00415727"/>
    <w:rsid w:val="00425F39"/>
    <w:rsid w:val="00447893"/>
    <w:rsid w:val="00457156"/>
    <w:rsid w:val="00483C08"/>
    <w:rsid w:val="00486EFD"/>
    <w:rsid w:val="00492D24"/>
    <w:rsid w:val="004936D5"/>
    <w:rsid w:val="004E060B"/>
    <w:rsid w:val="004E62DA"/>
    <w:rsid w:val="004F52D0"/>
    <w:rsid w:val="00515FF4"/>
    <w:rsid w:val="00530475"/>
    <w:rsid w:val="0053324B"/>
    <w:rsid w:val="00543DBC"/>
    <w:rsid w:val="005629B0"/>
    <w:rsid w:val="00567C26"/>
    <w:rsid w:val="005A38E4"/>
    <w:rsid w:val="005C5A12"/>
    <w:rsid w:val="005C7F8F"/>
    <w:rsid w:val="005D3826"/>
    <w:rsid w:val="005D53B7"/>
    <w:rsid w:val="005F1547"/>
    <w:rsid w:val="005F23B8"/>
    <w:rsid w:val="00613538"/>
    <w:rsid w:val="00633994"/>
    <w:rsid w:val="006466A9"/>
    <w:rsid w:val="00653C16"/>
    <w:rsid w:val="00653ECD"/>
    <w:rsid w:val="00667A85"/>
    <w:rsid w:val="006708E9"/>
    <w:rsid w:val="00675DB0"/>
    <w:rsid w:val="006B4E65"/>
    <w:rsid w:val="006D51A2"/>
    <w:rsid w:val="006D6D4F"/>
    <w:rsid w:val="006E00ED"/>
    <w:rsid w:val="006E0A7D"/>
    <w:rsid w:val="00761625"/>
    <w:rsid w:val="007672B9"/>
    <w:rsid w:val="007B289A"/>
    <w:rsid w:val="007C7D3A"/>
    <w:rsid w:val="007E2182"/>
    <w:rsid w:val="007E3F7D"/>
    <w:rsid w:val="00803F97"/>
    <w:rsid w:val="00805D60"/>
    <w:rsid w:val="00807A58"/>
    <w:rsid w:val="00810D70"/>
    <w:rsid w:val="0082633F"/>
    <w:rsid w:val="008328A8"/>
    <w:rsid w:val="008408DF"/>
    <w:rsid w:val="00885AA6"/>
    <w:rsid w:val="00891409"/>
    <w:rsid w:val="0089247C"/>
    <w:rsid w:val="008A7A82"/>
    <w:rsid w:val="008C10E0"/>
    <w:rsid w:val="008E2D16"/>
    <w:rsid w:val="00912949"/>
    <w:rsid w:val="009159BD"/>
    <w:rsid w:val="0091681A"/>
    <w:rsid w:val="0092203E"/>
    <w:rsid w:val="0092256B"/>
    <w:rsid w:val="00936385"/>
    <w:rsid w:val="00937574"/>
    <w:rsid w:val="0095077C"/>
    <w:rsid w:val="00960C38"/>
    <w:rsid w:val="009A11F3"/>
    <w:rsid w:val="009C6334"/>
    <w:rsid w:val="009E2706"/>
    <w:rsid w:val="009E2C19"/>
    <w:rsid w:val="009E453B"/>
    <w:rsid w:val="009F7733"/>
    <w:rsid w:val="00A036D8"/>
    <w:rsid w:val="00A20DDA"/>
    <w:rsid w:val="00A40C6B"/>
    <w:rsid w:val="00A44A0A"/>
    <w:rsid w:val="00A44AF7"/>
    <w:rsid w:val="00A763C3"/>
    <w:rsid w:val="00A816DB"/>
    <w:rsid w:val="00AA1239"/>
    <w:rsid w:val="00AA5688"/>
    <w:rsid w:val="00AC4932"/>
    <w:rsid w:val="00AC7188"/>
    <w:rsid w:val="00AF604B"/>
    <w:rsid w:val="00B01C94"/>
    <w:rsid w:val="00B06133"/>
    <w:rsid w:val="00B111D5"/>
    <w:rsid w:val="00B63E60"/>
    <w:rsid w:val="00B67642"/>
    <w:rsid w:val="00B70B7C"/>
    <w:rsid w:val="00B74CFE"/>
    <w:rsid w:val="00B97207"/>
    <w:rsid w:val="00B97560"/>
    <w:rsid w:val="00BA56B3"/>
    <w:rsid w:val="00BB38F0"/>
    <w:rsid w:val="00BB428B"/>
    <w:rsid w:val="00BF24A3"/>
    <w:rsid w:val="00BF305F"/>
    <w:rsid w:val="00BF30E2"/>
    <w:rsid w:val="00BF3D3D"/>
    <w:rsid w:val="00C12E6E"/>
    <w:rsid w:val="00C137A2"/>
    <w:rsid w:val="00C27AA3"/>
    <w:rsid w:val="00C64EEF"/>
    <w:rsid w:val="00C70299"/>
    <w:rsid w:val="00C84A14"/>
    <w:rsid w:val="00C90C48"/>
    <w:rsid w:val="00CF100F"/>
    <w:rsid w:val="00D462F9"/>
    <w:rsid w:val="00D53024"/>
    <w:rsid w:val="00D53382"/>
    <w:rsid w:val="00D821C1"/>
    <w:rsid w:val="00D905CC"/>
    <w:rsid w:val="00DA2D95"/>
    <w:rsid w:val="00DA6238"/>
    <w:rsid w:val="00DB0E7F"/>
    <w:rsid w:val="00DB4B3B"/>
    <w:rsid w:val="00DF5A58"/>
    <w:rsid w:val="00E00159"/>
    <w:rsid w:val="00E00B4D"/>
    <w:rsid w:val="00E0597C"/>
    <w:rsid w:val="00E10F43"/>
    <w:rsid w:val="00E26810"/>
    <w:rsid w:val="00E33E85"/>
    <w:rsid w:val="00E775FA"/>
    <w:rsid w:val="00E97D9D"/>
    <w:rsid w:val="00EB06BB"/>
    <w:rsid w:val="00EB6FE7"/>
    <w:rsid w:val="00ED653B"/>
    <w:rsid w:val="00ED6734"/>
    <w:rsid w:val="00ED76BC"/>
    <w:rsid w:val="00F0197C"/>
    <w:rsid w:val="00F01CC4"/>
    <w:rsid w:val="00F041F8"/>
    <w:rsid w:val="00F10F7C"/>
    <w:rsid w:val="00F119C5"/>
    <w:rsid w:val="00F710BA"/>
    <w:rsid w:val="00F918D6"/>
    <w:rsid w:val="00FA14EE"/>
    <w:rsid w:val="00FB25E2"/>
    <w:rsid w:val="00FD05D5"/>
    <w:rsid w:val="00FD182C"/>
    <w:rsid w:val="00FF3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A2E"/>
    <w:pPr>
      <w:widowControl w:val="0"/>
      <w:jc w:val="both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9720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E0015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00159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567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7C26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567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67C26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2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227</Words>
  <Characters>1296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关于2017年暑假公共卫生系行政值班的通知</dc:title>
  <dc:subject/>
  <dc:creator>微软中国</dc:creator>
  <cp:keywords/>
  <dc:description/>
  <cp:lastModifiedBy>医学院</cp:lastModifiedBy>
  <cp:revision>2</cp:revision>
  <cp:lastPrinted>2015-06-29T02:22:00Z</cp:lastPrinted>
  <dcterms:created xsi:type="dcterms:W3CDTF">2017-07-07T07:13:00Z</dcterms:created>
  <dcterms:modified xsi:type="dcterms:W3CDTF">2017-07-07T07:13:00Z</dcterms:modified>
</cp:coreProperties>
</file>